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6116517" w14:textId="676AC844" w:rsidR="00F57D21" w:rsidRPr="00EB5AE9" w:rsidRDefault="00F57D21" w:rsidP="00024235">
      <w:pPr>
        <w:pStyle w:val="Header"/>
        <w:jc w:val="center"/>
        <w:rPr>
          <w:rFonts w:ascii="FS Albert Arabic" w:hAnsi="FS Albert Arabic" w:cs="FS Albert Arabic"/>
          <w:b/>
          <w:sz w:val="24"/>
          <w:szCs w:val="24"/>
        </w:rPr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</w:p>
    <w:tbl>
      <w:tblPr>
        <w:tblW w:w="935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4107"/>
        <w:gridCol w:w="2075"/>
        <w:gridCol w:w="279"/>
        <w:gridCol w:w="481"/>
        <w:gridCol w:w="481"/>
        <w:gridCol w:w="481"/>
        <w:gridCol w:w="431"/>
        <w:gridCol w:w="50"/>
        <w:gridCol w:w="481"/>
        <w:gridCol w:w="481"/>
      </w:tblGrid>
      <w:tr w:rsidR="004779D3" w:rsidRPr="00EB5AE9" w14:paraId="57B67B02" w14:textId="77777777" w:rsidTr="00B46E77">
        <w:trPr>
          <w:trHeight w:val="107"/>
          <w:tblHeader/>
        </w:trPr>
        <w:tc>
          <w:tcPr>
            <w:tcW w:w="6763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bookmarkEnd w:id="0"/>
          <w:bookmarkEnd w:id="1"/>
          <w:bookmarkEnd w:id="2"/>
          <w:bookmarkEnd w:id="3"/>
          <w:bookmarkEnd w:id="4"/>
          <w:bookmarkEnd w:id="5"/>
          <w:p w14:paraId="35581AD7" w14:textId="77777777" w:rsidR="004779D3" w:rsidRPr="00EB5AE9" w:rsidRDefault="004779D3" w:rsidP="00815F3C">
            <w:pPr>
              <w:rPr>
                <w:rFonts w:ascii="FS Albert Arabic" w:hAnsi="FS Albert Arabic" w:cs="FS Albert Arabic"/>
                <w:color w:val="000000"/>
              </w:rPr>
            </w:pPr>
            <w:r w:rsidRPr="00EB5AE9">
              <w:rPr>
                <w:rFonts w:ascii="FS Albert Arabic" w:hAnsi="FS Albert Arabic" w:cs="FS Albert Arabic"/>
                <w:sz w:val="16"/>
                <w:szCs w:val="16"/>
              </w:rPr>
              <w:t>PROJECT NAME:</w:t>
            </w:r>
          </w:p>
        </w:tc>
        <w:tc>
          <w:tcPr>
            <w:tcW w:w="1817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100A6D3F" w14:textId="77777777" w:rsidR="004779D3" w:rsidRPr="00EB5AE9" w:rsidRDefault="004779D3" w:rsidP="00815F3C">
            <w:pPr>
              <w:rPr>
                <w:rFonts w:ascii="FS Albert Arabic" w:hAnsi="FS Albert Arabic" w:cs="FS Albert Arabic"/>
                <w:color w:val="000000"/>
              </w:rPr>
            </w:pPr>
            <w:r w:rsidRPr="00EB5AE9">
              <w:rPr>
                <w:rFonts w:ascii="FS Albert Arabic" w:hAnsi="FS Albert Arabic" w:cs="FS Albert Arabic"/>
                <w:sz w:val="16"/>
                <w:szCs w:val="16"/>
              </w:rPr>
              <w:t>DRAWING NO.</w:t>
            </w:r>
          </w:p>
        </w:tc>
        <w:tc>
          <w:tcPr>
            <w:tcW w:w="778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7B0DB3C5" w14:textId="77777777" w:rsidR="004779D3" w:rsidRPr="00EB5AE9" w:rsidRDefault="004779D3" w:rsidP="00815F3C">
            <w:pPr>
              <w:rPr>
                <w:rFonts w:ascii="FS Albert Arabic" w:hAnsi="FS Albert Arabic" w:cs="FS Albert Arabic"/>
                <w:color w:val="000000"/>
              </w:rPr>
            </w:pPr>
            <w:r w:rsidRPr="00EB5AE9">
              <w:rPr>
                <w:rFonts w:ascii="FS Albert Arabic" w:hAnsi="FS Albert Arabic" w:cs="FS Albert Arabic"/>
                <w:sz w:val="16"/>
                <w:szCs w:val="16"/>
              </w:rPr>
              <w:t>REV.</w:t>
            </w:r>
          </w:p>
        </w:tc>
      </w:tr>
      <w:tr w:rsidR="004779D3" w:rsidRPr="00EB5AE9" w14:paraId="05D1BC7D" w14:textId="77777777" w:rsidTr="00B46E77">
        <w:trPr>
          <w:trHeight w:val="107"/>
          <w:tblHeader/>
        </w:trPr>
        <w:tc>
          <w:tcPr>
            <w:tcW w:w="6763" w:type="dxa"/>
            <w:gridSpan w:val="3"/>
            <w:tcBorders>
              <w:top w:val="nil"/>
            </w:tcBorders>
            <w:shd w:val="clear" w:color="auto" w:fill="auto"/>
            <w:noWrap/>
            <w:vAlign w:val="center"/>
          </w:tcPr>
          <w:p w14:paraId="0E99F20B" w14:textId="77777777" w:rsidR="004779D3" w:rsidRPr="00EB5AE9" w:rsidRDefault="004779D3" w:rsidP="00815F3C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181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42E73C34" w14:textId="77777777" w:rsidR="004779D3" w:rsidRPr="00EB5AE9" w:rsidRDefault="004779D3" w:rsidP="00815F3C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778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BFD772D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4779D3" w:rsidRPr="00EB5AE9" w14:paraId="614A87CA" w14:textId="77777777" w:rsidTr="00EB5AE9">
        <w:trPr>
          <w:trHeight w:val="300"/>
          <w:tblHeader/>
        </w:trPr>
        <w:tc>
          <w:tcPr>
            <w:tcW w:w="581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A38B14B" w14:textId="77777777" w:rsidR="004779D3" w:rsidRPr="00EB5AE9" w:rsidRDefault="004779D3" w:rsidP="00815F3C">
            <w:pPr>
              <w:ind w:left="-107" w:right="-171"/>
              <w:jc w:val="center"/>
              <w:rPr>
                <w:rFonts w:ascii="FS Albert Arabic" w:hAnsi="FS Albert Arabic" w:cs="FS Albert Arabic"/>
                <w:b/>
                <w:bCs/>
                <w:color w:val="FFFFFF"/>
              </w:rPr>
            </w:pPr>
            <w:r w:rsidRPr="00EB5AE9">
              <w:rPr>
                <w:rFonts w:ascii="FS Albert Arabic" w:hAnsi="FS Albert Arabic" w:cs="FS Albert Arabic"/>
                <w:b/>
                <w:bCs/>
                <w:color w:val="FFFFFF"/>
              </w:rPr>
              <w:t>No.</w:t>
            </w:r>
          </w:p>
        </w:tc>
        <w:tc>
          <w:tcPr>
            <w:tcW w:w="6461" w:type="dxa"/>
            <w:gridSpan w:val="3"/>
            <w:vMerge w:val="restart"/>
            <w:shd w:val="clear" w:color="auto" w:fill="D9D9D9" w:themeFill="background1" w:themeFillShade="D9"/>
            <w:vAlign w:val="center"/>
            <w:hideMark/>
          </w:tcPr>
          <w:p w14:paraId="4BF678B1" w14:textId="77777777" w:rsidR="004779D3" w:rsidRPr="00EB5AE9" w:rsidRDefault="004779D3" w:rsidP="00815F3C">
            <w:pPr>
              <w:jc w:val="center"/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</w:pPr>
            <w:r w:rsidRPr="00EB5AE9"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  <w:t>QUESTIONS</w:t>
            </w:r>
          </w:p>
        </w:tc>
        <w:tc>
          <w:tcPr>
            <w:tcW w:w="1191" w:type="dxa"/>
            <w:gridSpan w:val="3"/>
            <w:shd w:val="clear" w:color="auto" w:fill="C6D0F0"/>
            <w:vAlign w:val="center"/>
          </w:tcPr>
          <w:p w14:paraId="4980EE19" w14:textId="77777777" w:rsidR="004779D3" w:rsidRPr="00EB5AE9" w:rsidRDefault="004779D3" w:rsidP="00815F3C">
            <w:pPr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EB5AE9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ORIGINATOR</w:t>
            </w:r>
          </w:p>
        </w:tc>
        <w:tc>
          <w:tcPr>
            <w:tcW w:w="1125" w:type="dxa"/>
            <w:gridSpan w:val="4"/>
            <w:shd w:val="clear" w:color="auto" w:fill="BCCF00"/>
            <w:vAlign w:val="center"/>
          </w:tcPr>
          <w:p w14:paraId="723B2014" w14:textId="77777777" w:rsidR="004779D3" w:rsidRPr="00EB5AE9" w:rsidRDefault="004779D3" w:rsidP="00815F3C">
            <w:pPr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EB5AE9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CHECKER</w:t>
            </w:r>
          </w:p>
        </w:tc>
      </w:tr>
      <w:tr w:rsidR="004779D3" w:rsidRPr="00EB5AE9" w14:paraId="0D2BEC5C" w14:textId="77777777" w:rsidTr="00EB5AE9">
        <w:trPr>
          <w:trHeight w:val="300"/>
          <w:tblHeader/>
        </w:trPr>
        <w:tc>
          <w:tcPr>
            <w:tcW w:w="581" w:type="dxa"/>
            <w:vMerge/>
            <w:shd w:val="clear" w:color="auto" w:fill="D9D9D9" w:themeFill="background1" w:themeFillShade="D9"/>
            <w:vAlign w:val="center"/>
            <w:hideMark/>
          </w:tcPr>
          <w:p w14:paraId="03483936" w14:textId="77777777" w:rsidR="004779D3" w:rsidRPr="00EB5AE9" w:rsidRDefault="004779D3" w:rsidP="00815F3C">
            <w:pPr>
              <w:rPr>
                <w:rFonts w:ascii="FS Albert Arabic" w:hAnsi="FS Albert Arabic" w:cs="FS Albert Arabic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461" w:type="dxa"/>
            <w:gridSpan w:val="3"/>
            <w:vMerge/>
            <w:shd w:val="clear" w:color="auto" w:fill="D9D9D9" w:themeFill="background1" w:themeFillShade="D9"/>
            <w:vAlign w:val="center"/>
            <w:hideMark/>
          </w:tcPr>
          <w:p w14:paraId="04C78485" w14:textId="77777777" w:rsidR="004779D3" w:rsidRPr="00EB5AE9" w:rsidRDefault="004779D3" w:rsidP="00815F3C">
            <w:pPr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13" w:type="dxa"/>
            <w:shd w:val="clear" w:color="auto" w:fill="C6D0F0"/>
            <w:vAlign w:val="center"/>
          </w:tcPr>
          <w:p w14:paraId="753382C3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542C5642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43F61464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5279282E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375" w:type="dxa"/>
            <w:shd w:val="clear" w:color="auto" w:fill="BCCF00"/>
            <w:vAlign w:val="center"/>
          </w:tcPr>
          <w:p w14:paraId="0D073D1D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363" w:type="dxa"/>
            <w:shd w:val="clear" w:color="auto" w:fill="BCCF00"/>
            <w:vAlign w:val="center"/>
          </w:tcPr>
          <w:p w14:paraId="69C03130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NO</w:t>
            </w:r>
          </w:p>
        </w:tc>
      </w:tr>
      <w:tr w:rsidR="004779D3" w:rsidRPr="00EB5AE9" w14:paraId="000942E6" w14:textId="77777777" w:rsidTr="00EB5AE9">
        <w:trPr>
          <w:trHeight w:val="435"/>
        </w:trPr>
        <w:tc>
          <w:tcPr>
            <w:tcW w:w="7042" w:type="dxa"/>
            <w:gridSpan w:val="4"/>
            <w:shd w:val="clear" w:color="auto" w:fill="auto"/>
            <w:vAlign w:val="center"/>
            <w:hideMark/>
          </w:tcPr>
          <w:p w14:paraId="69174ACE" w14:textId="77777777" w:rsidR="004779D3" w:rsidRPr="00EB5AE9" w:rsidRDefault="004779D3" w:rsidP="00815F3C">
            <w:pPr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EB5AE9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t>Preparation and Checking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3D9DA251" w14:textId="77777777" w:rsidR="004779D3" w:rsidRPr="00EB5AE9" w:rsidRDefault="004779D3" w:rsidP="00815F3C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C6D0F0"/>
            <w:vAlign w:val="center"/>
          </w:tcPr>
          <w:p w14:paraId="6368E354" w14:textId="77777777" w:rsidR="004779D3" w:rsidRPr="00EB5AE9" w:rsidRDefault="004779D3" w:rsidP="00815F3C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C6D0F0"/>
            <w:vAlign w:val="center"/>
          </w:tcPr>
          <w:p w14:paraId="49E5E88E" w14:textId="77777777" w:rsidR="004779D3" w:rsidRPr="00EB5AE9" w:rsidRDefault="004779D3" w:rsidP="00815F3C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14175DAA" w14:textId="77777777" w:rsidR="004779D3" w:rsidRPr="00EB5AE9" w:rsidRDefault="004779D3" w:rsidP="00815F3C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5" w:type="dxa"/>
            <w:shd w:val="clear" w:color="auto" w:fill="BCCF00"/>
            <w:vAlign w:val="center"/>
          </w:tcPr>
          <w:p w14:paraId="5F710092" w14:textId="77777777" w:rsidR="004779D3" w:rsidRPr="00EB5AE9" w:rsidRDefault="004779D3" w:rsidP="00815F3C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3" w:type="dxa"/>
            <w:shd w:val="clear" w:color="auto" w:fill="BCCF00"/>
            <w:vAlign w:val="center"/>
          </w:tcPr>
          <w:p w14:paraId="0D2FDBA0" w14:textId="77777777" w:rsidR="004779D3" w:rsidRPr="00EB5AE9" w:rsidRDefault="004779D3" w:rsidP="00815F3C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779D3" w:rsidRPr="00EB5AE9" w14:paraId="46AED012" w14:textId="77777777" w:rsidTr="00EB5AE9">
        <w:trPr>
          <w:trHeight w:val="39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7E5826C0" w14:textId="77777777" w:rsidR="004779D3" w:rsidRPr="00EB5AE9" w:rsidRDefault="004779D3" w:rsidP="00815F3C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461" w:type="dxa"/>
            <w:gridSpan w:val="3"/>
            <w:shd w:val="clear" w:color="auto" w:fill="auto"/>
            <w:vAlign w:val="center"/>
            <w:hideMark/>
          </w:tcPr>
          <w:p w14:paraId="16D3929C" w14:textId="77777777" w:rsidR="004779D3" w:rsidRPr="00EB5AE9" w:rsidRDefault="004779D3" w:rsidP="00815F3C">
            <w:pPr>
              <w:rPr>
                <w:rFonts w:ascii="FS Albert Arabic" w:hAnsi="FS Albert Arabic" w:cs="FS Albert Arabic"/>
                <w:color w:val="000000"/>
              </w:rPr>
            </w:pPr>
            <w:r w:rsidRPr="00EB5AE9">
              <w:rPr>
                <w:rFonts w:ascii="FS Albert Arabic" w:hAnsi="FS Albert Arabic" w:cs="FS Albert Arabic"/>
                <w:color w:val="000000"/>
              </w:rPr>
              <w:t>Does the drawing comply with applicable codes, standards and regulatory requirements?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DAC195A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395" w:type="dxa"/>
            <w:shd w:val="clear" w:color="auto" w:fill="C6D0F0"/>
            <w:vAlign w:val="center"/>
          </w:tcPr>
          <w:p w14:paraId="5E5571C0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83" w:type="dxa"/>
            <w:shd w:val="clear" w:color="auto" w:fill="C6D0F0"/>
            <w:vAlign w:val="center"/>
          </w:tcPr>
          <w:p w14:paraId="0EF9CDB6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2055755E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75" w:type="dxa"/>
            <w:shd w:val="clear" w:color="auto" w:fill="BCCF00"/>
            <w:vAlign w:val="center"/>
          </w:tcPr>
          <w:p w14:paraId="09845E1C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363" w:type="dxa"/>
            <w:shd w:val="clear" w:color="auto" w:fill="BCCF00"/>
            <w:vAlign w:val="center"/>
          </w:tcPr>
          <w:p w14:paraId="361B0C2C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  <w:bookmarkEnd w:id="11"/>
          </w:p>
        </w:tc>
      </w:tr>
      <w:tr w:rsidR="004779D3" w:rsidRPr="00EB5AE9" w14:paraId="718D98C7" w14:textId="77777777" w:rsidTr="00EB5AE9">
        <w:trPr>
          <w:trHeight w:val="629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3B712572" w14:textId="77777777" w:rsidR="004779D3" w:rsidRPr="00EB5AE9" w:rsidRDefault="004779D3" w:rsidP="00815F3C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02</w:t>
            </w:r>
          </w:p>
        </w:tc>
        <w:tc>
          <w:tcPr>
            <w:tcW w:w="6461" w:type="dxa"/>
            <w:gridSpan w:val="3"/>
            <w:shd w:val="clear" w:color="auto" w:fill="auto"/>
            <w:vAlign w:val="center"/>
            <w:hideMark/>
          </w:tcPr>
          <w:p w14:paraId="7EB65742" w14:textId="29BABB4F" w:rsidR="004779D3" w:rsidRPr="00EB5AE9" w:rsidRDefault="004779D3" w:rsidP="00C2213A">
            <w:pPr>
              <w:rPr>
                <w:rFonts w:ascii="FS Albert Arabic" w:hAnsi="FS Albert Arabic" w:cs="FS Albert Arabic"/>
                <w:color w:val="000000"/>
              </w:rPr>
            </w:pPr>
            <w:r w:rsidRPr="00EB5AE9">
              <w:rPr>
                <w:rFonts w:ascii="FS Albert Arabic" w:hAnsi="FS Albert Arabic" w:cs="FS Albert Arabic"/>
                <w:color w:val="000000"/>
              </w:rPr>
              <w:t xml:space="preserve">Does the drawing comply with applicable </w:t>
            </w:r>
            <w:r w:rsidR="00C2213A" w:rsidRPr="00EB5AE9">
              <w:rPr>
                <w:rFonts w:ascii="FS Albert Arabic" w:hAnsi="FS Albert Arabic" w:cs="FS Albert Arabic"/>
                <w:color w:val="000000"/>
              </w:rPr>
              <w:t>Project</w:t>
            </w:r>
            <w:r w:rsidRPr="00EB5AE9">
              <w:rPr>
                <w:rFonts w:ascii="FS Albert Arabic" w:hAnsi="FS Albert Arabic" w:cs="FS Albert Arabic"/>
                <w:color w:val="000000"/>
              </w:rPr>
              <w:t xml:space="preserve"> </w:t>
            </w:r>
            <w:r w:rsidR="00C2213A" w:rsidRPr="00EB5AE9">
              <w:rPr>
                <w:rFonts w:ascii="FS Albert Arabic" w:hAnsi="FS Albert Arabic" w:cs="FS Albert Arabic"/>
                <w:color w:val="000000"/>
              </w:rPr>
              <w:t>D</w:t>
            </w:r>
            <w:r w:rsidRPr="00EB5AE9">
              <w:rPr>
                <w:rFonts w:ascii="FS Albert Arabic" w:hAnsi="FS Albert Arabic" w:cs="FS Albert Arabic"/>
                <w:color w:val="000000"/>
              </w:rPr>
              <w:t xml:space="preserve">esign </w:t>
            </w:r>
            <w:r w:rsidR="00C2213A" w:rsidRPr="00EB5AE9">
              <w:rPr>
                <w:rFonts w:ascii="FS Albert Arabic" w:hAnsi="FS Albert Arabic" w:cs="FS Albert Arabic"/>
                <w:color w:val="000000"/>
              </w:rPr>
              <w:t>C</w:t>
            </w:r>
            <w:r w:rsidRPr="00EB5AE9">
              <w:rPr>
                <w:rFonts w:ascii="FS Albert Arabic" w:hAnsi="FS Albert Arabic" w:cs="FS Albert Arabic"/>
                <w:color w:val="000000"/>
              </w:rPr>
              <w:t xml:space="preserve">riteria, system or structural functional requirements, Scope Book, and Design </w:t>
            </w:r>
            <w:r w:rsidR="00C2213A" w:rsidRPr="00EB5AE9">
              <w:rPr>
                <w:rFonts w:ascii="FS Albert Arabic" w:hAnsi="FS Albert Arabic" w:cs="FS Albert Arabic"/>
                <w:color w:val="000000"/>
              </w:rPr>
              <w:t>B</w:t>
            </w:r>
            <w:r w:rsidRPr="00EB5AE9">
              <w:rPr>
                <w:rFonts w:ascii="FS Albert Arabic" w:hAnsi="FS Albert Arabic" w:cs="FS Albert Arabic"/>
                <w:color w:val="000000"/>
              </w:rPr>
              <w:t xml:space="preserve">asis </w:t>
            </w:r>
            <w:r w:rsidR="00C2213A" w:rsidRPr="00EB5AE9">
              <w:rPr>
                <w:rFonts w:ascii="FS Albert Arabic" w:hAnsi="FS Albert Arabic" w:cs="FS Albert Arabic"/>
                <w:color w:val="000000"/>
              </w:rPr>
              <w:t>D</w:t>
            </w:r>
            <w:r w:rsidRPr="00EB5AE9">
              <w:rPr>
                <w:rFonts w:ascii="FS Albert Arabic" w:hAnsi="FS Albert Arabic" w:cs="FS Albert Arabic"/>
                <w:color w:val="000000"/>
              </w:rPr>
              <w:t>ocuments considered?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343E7ECE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5C937A2E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20C30C48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75BAEA43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5" w:type="dxa"/>
            <w:shd w:val="clear" w:color="auto" w:fill="BCCF00"/>
            <w:vAlign w:val="center"/>
          </w:tcPr>
          <w:p w14:paraId="1EBA10D1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3" w:type="dxa"/>
            <w:shd w:val="clear" w:color="auto" w:fill="BCCF00"/>
            <w:vAlign w:val="center"/>
          </w:tcPr>
          <w:p w14:paraId="6323DACB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4779D3" w:rsidRPr="00EB5AE9" w14:paraId="3827ECDB" w14:textId="77777777" w:rsidTr="00EB5AE9">
        <w:trPr>
          <w:trHeight w:val="143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602AEDDF" w14:textId="77777777" w:rsidR="004779D3" w:rsidRPr="00EB5AE9" w:rsidRDefault="004779D3" w:rsidP="00815F3C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03</w:t>
            </w:r>
          </w:p>
        </w:tc>
        <w:tc>
          <w:tcPr>
            <w:tcW w:w="6461" w:type="dxa"/>
            <w:gridSpan w:val="3"/>
            <w:shd w:val="clear" w:color="auto" w:fill="auto"/>
            <w:vAlign w:val="center"/>
            <w:hideMark/>
          </w:tcPr>
          <w:p w14:paraId="69F46D49" w14:textId="7BB08084" w:rsidR="004779D3" w:rsidRPr="00EB5AE9" w:rsidRDefault="004779D3" w:rsidP="00C2213A">
            <w:pPr>
              <w:rPr>
                <w:rFonts w:ascii="FS Albert Arabic" w:hAnsi="FS Albert Arabic" w:cs="FS Albert Arabic"/>
                <w:color w:val="000000"/>
              </w:rPr>
            </w:pPr>
            <w:r w:rsidRPr="00EB5AE9">
              <w:rPr>
                <w:rFonts w:ascii="FS Albert Arabic" w:hAnsi="FS Albert Arabic" w:cs="FS Albert Arabic"/>
                <w:color w:val="000000"/>
              </w:rPr>
              <w:t>Is the coordinate system and site direction (</w:t>
            </w:r>
            <w:r w:rsidR="00C2213A" w:rsidRPr="00EB5AE9">
              <w:rPr>
                <w:rFonts w:ascii="FS Albert Arabic" w:hAnsi="FS Albert Arabic" w:cs="FS Albert Arabic"/>
                <w:color w:val="000000"/>
              </w:rPr>
              <w:t>North</w:t>
            </w:r>
            <w:r w:rsidRPr="00EB5AE9">
              <w:rPr>
                <w:rFonts w:ascii="FS Albert Arabic" w:hAnsi="FS Albert Arabic" w:cs="FS Albert Arabic"/>
                <w:color w:val="000000"/>
              </w:rPr>
              <w:t>) on drawing correct?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61116B39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744B6483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0B5BEAA2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6044F1D6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5" w:type="dxa"/>
            <w:shd w:val="clear" w:color="auto" w:fill="BCCF00"/>
            <w:vAlign w:val="center"/>
          </w:tcPr>
          <w:p w14:paraId="4FFE864B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3" w:type="dxa"/>
            <w:shd w:val="clear" w:color="auto" w:fill="BCCF00"/>
            <w:vAlign w:val="center"/>
          </w:tcPr>
          <w:p w14:paraId="7272C622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4779D3" w:rsidRPr="00EB5AE9" w14:paraId="18D26142" w14:textId="77777777" w:rsidTr="00EB5AE9">
        <w:trPr>
          <w:trHeight w:val="233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6EB6539D" w14:textId="77777777" w:rsidR="004779D3" w:rsidRPr="00EB5AE9" w:rsidRDefault="004779D3" w:rsidP="00815F3C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04</w:t>
            </w:r>
          </w:p>
        </w:tc>
        <w:tc>
          <w:tcPr>
            <w:tcW w:w="6461" w:type="dxa"/>
            <w:gridSpan w:val="3"/>
            <w:shd w:val="clear" w:color="auto" w:fill="auto"/>
            <w:vAlign w:val="center"/>
            <w:hideMark/>
          </w:tcPr>
          <w:p w14:paraId="63B2A7DE" w14:textId="77777777" w:rsidR="004779D3" w:rsidRPr="00EB5AE9" w:rsidRDefault="004779D3" w:rsidP="00815F3C">
            <w:pPr>
              <w:rPr>
                <w:rFonts w:ascii="FS Albert Arabic" w:hAnsi="FS Albert Arabic" w:cs="FS Albert Arabic"/>
                <w:color w:val="000000"/>
              </w:rPr>
            </w:pPr>
            <w:r w:rsidRPr="00EB5AE9">
              <w:rPr>
                <w:rFonts w:ascii="FS Albert Arabic" w:hAnsi="FS Albert Arabic" w:cs="FS Albert Arabic"/>
                <w:color w:val="000000"/>
              </w:rPr>
              <w:t>Does the drawing include coordinates of piles matching project coordinate system?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57DED6F9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1AE9FACE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1D477D57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5AA0378A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5" w:type="dxa"/>
            <w:shd w:val="clear" w:color="auto" w:fill="BCCF00"/>
            <w:vAlign w:val="center"/>
          </w:tcPr>
          <w:p w14:paraId="4F7F872B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3" w:type="dxa"/>
            <w:shd w:val="clear" w:color="auto" w:fill="BCCF00"/>
            <w:vAlign w:val="center"/>
          </w:tcPr>
          <w:p w14:paraId="6A7154E2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4779D3" w:rsidRPr="00EB5AE9" w14:paraId="2DE3149F" w14:textId="77777777" w:rsidTr="00EB5AE9">
        <w:trPr>
          <w:trHeight w:val="116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59E9DDD1" w14:textId="77777777" w:rsidR="004779D3" w:rsidRPr="00EB5AE9" w:rsidRDefault="004779D3" w:rsidP="00815F3C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05</w:t>
            </w:r>
          </w:p>
        </w:tc>
        <w:tc>
          <w:tcPr>
            <w:tcW w:w="6461" w:type="dxa"/>
            <w:gridSpan w:val="3"/>
            <w:shd w:val="clear" w:color="auto" w:fill="auto"/>
            <w:vAlign w:val="center"/>
            <w:hideMark/>
          </w:tcPr>
          <w:p w14:paraId="7BEF87A5" w14:textId="3D3F3859" w:rsidR="004779D3" w:rsidRPr="00EB5AE9" w:rsidRDefault="004779D3" w:rsidP="00815F3C">
            <w:pPr>
              <w:rPr>
                <w:rFonts w:ascii="FS Albert Arabic" w:hAnsi="FS Albert Arabic" w:cs="FS Albert Arabic"/>
                <w:color w:val="000000"/>
              </w:rPr>
            </w:pPr>
            <w:r w:rsidRPr="00EB5AE9">
              <w:rPr>
                <w:rFonts w:ascii="FS Albert Arabic" w:hAnsi="FS Albert Arabic" w:cs="FS Albert Arabic"/>
                <w:color w:val="000000"/>
              </w:rPr>
              <w:t xml:space="preserve">Does the specified compressive strength of concrete piles comply with </w:t>
            </w:r>
            <w:r w:rsidR="00C2213A" w:rsidRPr="00EB5AE9">
              <w:rPr>
                <w:rFonts w:ascii="FS Albert Arabic" w:hAnsi="FS Albert Arabic" w:cs="FS Albert Arabic"/>
                <w:color w:val="000000"/>
              </w:rPr>
              <w:t>Project</w:t>
            </w:r>
            <w:r w:rsidRPr="00EB5AE9">
              <w:rPr>
                <w:rFonts w:ascii="FS Albert Arabic" w:hAnsi="FS Albert Arabic" w:cs="FS Albert Arabic"/>
                <w:color w:val="000000"/>
              </w:rPr>
              <w:t xml:space="preserve"> Specifications?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2F33B449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6D982B5C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01C45645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642E53A1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5" w:type="dxa"/>
            <w:shd w:val="clear" w:color="auto" w:fill="BCCF00"/>
            <w:vAlign w:val="center"/>
          </w:tcPr>
          <w:p w14:paraId="604B3B07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3" w:type="dxa"/>
            <w:shd w:val="clear" w:color="auto" w:fill="BCCF00"/>
            <w:vAlign w:val="center"/>
          </w:tcPr>
          <w:p w14:paraId="41246FD5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4779D3" w:rsidRPr="00EB5AE9" w14:paraId="4D8B17B6" w14:textId="77777777" w:rsidTr="00EB5AE9">
        <w:trPr>
          <w:trHeight w:val="233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7B9AF438" w14:textId="77777777" w:rsidR="004779D3" w:rsidRPr="00EB5AE9" w:rsidRDefault="004779D3" w:rsidP="00815F3C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06</w:t>
            </w:r>
          </w:p>
        </w:tc>
        <w:tc>
          <w:tcPr>
            <w:tcW w:w="6461" w:type="dxa"/>
            <w:gridSpan w:val="3"/>
            <w:shd w:val="clear" w:color="auto" w:fill="auto"/>
            <w:vAlign w:val="center"/>
            <w:hideMark/>
          </w:tcPr>
          <w:p w14:paraId="02980E18" w14:textId="3D61737E" w:rsidR="004779D3" w:rsidRPr="00EB5AE9" w:rsidRDefault="004779D3" w:rsidP="00815F3C">
            <w:pPr>
              <w:rPr>
                <w:rFonts w:ascii="FS Albert Arabic" w:hAnsi="FS Albert Arabic" w:cs="FS Albert Arabic"/>
                <w:color w:val="000000"/>
              </w:rPr>
            </w:pPr>
            <w:r w:rsidRPr="00EB5AE9">
              <w:rPr>
                <w:rFonts w:ascii="FS Albert Arabic" w:hAnsi="FS Albert Arabic" w:cs="FS Albert Arabic"/>
                <w:color w:val="000000"/>
              </w:rPr>
              <w:t xml:space="preserve">Does the specified grade of reinforcement comply with </w:t>
            </w:r>
            <w:r w:rsidR="00C2213A" w:rsidRPr="00EB5AE9">
              <w:rPr>
                <w:rFonts w:ascii="FS Albert Arabic" w:hAnsi="FS Albert Arabic" w:cs="FS Albert Arabic"/>
                <w:color w:val="000000"/>
              </w:rPr>
              <w:t>Project</w:t>
            </w:r>
            <w:r w:rsidRPr="00EB5AE9">
              <w:rPr>
                <w:rFonts w:ascii="FS Albert Arabic" w:hAnsi="FS Albert Arabic" w:cs="FS Albert Arabic"/>
                <w:color w:val="000000"/>
              </w:rPr>
              <w:t xml:space="preserve"> Specifications?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1E616B0A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1A541A95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278C763C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52A0A6CD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5" w:type="dxa"/>
            <w:shd w:val="clear" w:color="auto" w:fill="BCCF00"/>
            <w:vAlign w:val="center"/>
          </w:tcPr>
          <w:p w14:paraId="782BD97D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3" w:type="dxa"/>
            <w:shd w:val="clear" w:color="auto" w:fill="BCCF00"/>
            <w:vAlign w:val="center"/>
          </w:tcPr>
          <w:p w14:paraId="45439A81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4779D3" w:rsidRPr="00EB5AE9" w14:paraId="554113AC" w14:textId="77777777" w:rsidTr="00EB5AE9">
        <w:trPr>
          <w:trHeight w:val="152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6C197A94" w14:textId="77777777" w:rsidR="004779D3" w:rsidRPr="00EB5AE9" w:rsidRDefault="004779D3" w:rsidP="00815F3C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07</w:t>
            </w:r>
          </w:p>
        </w:tc>
        <w:tc>
          <w:tcPr>
            <w:tcW w:w="6461" w:type="dxa"/>
            <w:gridSpan w:val="3"/>
            <w:shd w:val="clear" w:color="auto" w:fill="auto"/>
            <w:vAlign w:val="center"/>
            <w:hideMark/>
          </w:tcPr>
          <w:p w14:paraId="28807B53" w14:textId="77777777" w:rsidR="004779D3" w:rsidRPr="00EB5AE9" w:rsidRDefault="004779D3" w:rsidP="00815F3C">
            <w:pPr>
              <w:rPr>
                <w:rFonts w:ascii="FS Albert Arabic" w:hAnsi="FS Albert Arabic" w:cs="FS Albert Arabic"/>
                <w:color w:val="000000"/>
              </w:rPr>
            </w:pPr>
            <w:r w:rsidRPr="00EB5AE9">
              <w:rPr>
                <w:rFonts w:ascii="FS Albert Arabic" w:hAnsi="FS Albert Arabic" w:cs="FS Albert Arabic"/>
                <w:color w:val="000000"/>
              </w:rPr>
              <w:t xml:space="preserve">Does splice length for tension </w:t>
            </w:r>
            <w:proofErr w:type="spellStart"/>
            <w:r w:rsidRPr="00EB5AE9">
              <w:rPr>
                <w:rFonts w:ascii="FS Albert Arabic" w:hAnsi="FS Albert Arabic" w:cs="FS Albert Arabic"/>
                <w:color w:val="000000"/>
              </w:rPr>
              <w:t>rebars</w:t>
            </w:r>
            <w:proofErr w:type="spellEnd"/>
            <w:r w:rsidRPr="00EB5AE9">
              <w:rPr>
                <w:rFonts w:ascii="FS Albert Arabic" w:hAnsi="FS Albert Arabic" w:cs="FS Albert Arabic"/>
                <w:color w:val="000000"/>
              </w:rPr>
              <w:t xml:space="preserve"> and anchorage length comply with Code?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6407E6DB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1E30593F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3FDC78C3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0811B77F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5" w:type="dxa"/>
            <w:shd w:val="clear" w:color="auto" w:fill="BCCF00"/>
            <w:vAlign w:val="center"/>
          </w:tcPr>
          <w:p w14:paraId="2AB930C5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3" w:type="dxa"/>
            <w:shd w:val="clear" w:color="auto" w:fill="BCCF00"/>
            <w:vAlign w:val="center"/>
          </w:tcPr>
          <w:p w14:paraId="1D90C0CC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4779D3" w:rsidRPr="00EB5AE9" w14:paraId="138B484C" w14:textId="77777777" w:rsidTr="00EB5AE9">
        <w:trPr>
          <w:trHeight w:val="152"/>
        </w:trPr>
        <w:tc>
          <w:tcPr>
            <w:tcW w:w="581" w:type="dxa"/>
            <w:shd w:val="clear" w:color="auto" w:fill="auto"/>
            <w:noWrap/>
            <w:vAlign w:val="center"/>
          </w:tcPr>
          <w:p w14:paraId="3C9C84DA" w14:textId="77777777" w:rsidR="004779D3" w:rsidRPr="00EB5AE9" w:rsidRDefault="004779D3" w:rsidP="00815F3C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08</w:t>
            </w:r>
          </w:p>
        </w:tc>
        <w:tc>
          <w:tcPr>
            <w:tcW w:w="6461" w:type="dxa"/>
            <w:gridSpan w:val="3"/>
            <w:shd w:val="clear" w:color="auto" w:fill="auto"/>
            <w:vAlign w:val="center"/>
          </w:tcPr>
          <w:p w14:paraId="5BA17117" w14:textId="77777777" w:rsidR="004779D3" w:rsidRPr="00EB5AE9" w:rsidRDefault="004779D3" w:rsidP="00815F3C">
            <w:pPr>
              <w:rPr>
                <w:rFonts w:ascii="FS Albert Arabic" w:hAnsi="FS Albert Arabic" w:cs="FS Albert Arabic"/>
                <w:color w:val="000000"/>
              </w:rPr>
            </w:pPr>
            <w:r w:rsidRPr="00EB5AE9">
              <w:rPr>
                <w:rFonts w:ascii="FS Albert Arabic" w:hAnsi="FS Albert Arabic" w:cs="FS Albert Arabic"/>
                <w:color w:val="000000"/>
              </w:rPr>
              <w:t>Have the dowel lengths of rebar's been checked with code?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5B7C6DA6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4F876188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17B56B49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25E190EF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5" w:type="dxa"/>
            <w:shd w:val="clear" w:color="auto" w:fill="BCCF00"/>
            <w:vAlign w:val="center"/>
          </w:tcPr>
          <w:p w14:paraId="5981EA41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3" w:type="dxa"/>
            <w:shd w:val="clear" w:color="auto" w:fill="BCCF00"/>
            <w:vAlign w:val="center"/>
          </w:tcPr>
          <w:p w14:paraId="680499C0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4779D3" w:rsidRPr="00EB5AE9" w14:paraId="58DB9EC0" w14:textId="77777777" w:rsidTr="00EB5AE9">
        <w:trPr>
          <w:trHeight w:val="359"/>
        </w:trPr>
        <w:tc>
          <w:tcPr>
            <w:tcW w:w="581" w:type="dxa"/>
            <w:shd w:val="clear" w:color="auto" w:fill="auto"/>
            <w:noWrap/>
            <w:vAlign w:val="center"/>
          </w:tcPr>
          <w:p w14:paraId="61615483" w14:textId="77777777" w:rsidR="004779D3" w:rsidRPr="00EB5AE9" w:rsidRDefault="004779D3" w:rsidP="00815F3C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09</w:t>
            </w:r>
          </w:p>
        </w:tc>
        <w:tc>
          <w:tcPr>
            <w:tcW w:w="6461" w:type="dxa"/>
            <w:gridSpan w:val="3"/>
            <w:shd w:val="clear" w:color="auto" w:fill="auto"/>
            <w:vAlign w:val="center"/>
            <w:hideMark/>
          </w:tcPr>
          <w:p w14:paraId="6DF41BAD" w14:textId="19DAC99A" w:rsidR="004779D3" w:rsidRPr="00EB5AE9" w:rsidRDefault="004779D3" w:rsidP="00815F3C">
            <w:pPr>
              <w:rPr>
                <w:rFonts w:ascii="FS Albert Arabic" w:hAnsi="FS Albert Arabic" w:cs="FS Albert Arabic"/>
                <w:color w:val="000000"/>
              </w:rPr>
            </w:pPr>
            <w:r w:rsidRPr="00EB5AE9">
              <w:rPr>
                <w:rFonts w:ascii="FS Albert Arabic" w:hAnsi="FS Albert Arabic" w:cs="FS Albert Arabic"/>
                <w:color w:val="000000"/>
              </w:rPr>
              <w:t xml:space="preserve">Do concrete covers comply with </w:t>
            </w:r>
            <w:r w:rsidR="00C2213A" w:rsidRPr="00EB5AE9">
              <w:rPr>
                <w:rFonts w:ascii="FS Albert Arabic" w:hAnsi="FS Albert Arabic" w:cs="FS Albert Arabic"/>
                <w:color w:val="000000"/>
              </w:rPr>
              <w:t>Project</w:t>
            </w:r>
            <w:r w:rsidRPr="00EB5AE9">
              <w:rPr>
                <w:rFonts w:ascii="FS Albert Arabic" w:hAnsi="FS Albert Arabic" w:cs="FS Albert Arabic"/>
                <w:color w:val="000000"/>
              </w:rPr>
              <w:t xml:space="preserve"> </w:t>
            </w:r>
            <w:r w:rsidR="00C2213A" w:rsidRPr="00EB5AE9">
              <w:rPr>
                <w:rFonts w:ascii="FS Albert Arabic" w:hAnsi="FS Albert Arabic" w:cs="FS Albert Arabic"/>
                <w:color w:val="000000"/>
              </w:rPr>
              <w:t>Specification</w:t>
            </w:r>
            <w:r w:rsidRPr="00EB5AE9">
              <w:rPr>
                <w:rFonts w:ascii="FS Albert Arabic" w:hAnsi="FS Albert Arabic" w:cs="FS Albert Arabic"/>
                <w:color w:val="000000"/>
              </w:rPr>
              <w:t>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8D69FE0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6CC04118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268E2510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3630ADA8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5" w:type="dxa"/>
            <w:shd w:val="clear" w:color="auto" w:fill="BCCF00"/>
            <w:vAlign w:val="center"/>
          </w:tcPr>
          <w:p w14:paraId="0482CD84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3" w:type="dxa"/>
            <w:shd w:val="clear" w:color="auto" w:fill="BCCF00"/>
            <w:vAlign w:val="center"/>
          </w:tcPr>
          <w:p w14:paraId="2912FF5F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4779D3" w:rsidRPr="00EB5AE9" w14:paraId="10967C12" w14:textId="77777777" w:rsidTr="00EB5AE9">
        <w:trPr>
          <w:trHeight w:val="71"/>
        </w:trPr>
        <w:tc>
          <w:tcPr>
            <w:tcW w:w="581" w:type="dxa"/>
            <w:shd w:val="clear" w:color="auto" w:fill="auto"/>
            <w:noWrap/>
            <w:vAlign w:val="center"/>
          </w:tcPr>
          <w:p w14:paraId="7C661146" w14:textId="77777777" w:rsidR="004779D3" w:rsidRPr="00EB5AE9" w:rsidRDefault="004779D3" w:rsidP="00815F3C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461" w:type="dxa"/>
            <w:gridSpan w:val="3"/>
            <w:shd w:val="clear" w:color="auto" w:fill="auto"/>
            <w:vAlign w:val="center"/>
            <w:hideMark/>
          </w:tcPr>
          <w:p w14:paraId="72B1AF5A" w14:textId="10D5FCC8" w:rsidR="004779D3" w:rsidRPr="00EB5AE9" w:rsidRDefault="004779D3" w:rsidP="00815F3C">
            <w:pPr>
              <w:rPr>
                <w:rFonts w:ascii="FS Albert Arabic" w:hAnsi="FS Albert Arabic" w:cs="FS Albert Arabic"/>
                <w:color w:val="000000"/>
              </w:rPr>
            </w:pPr>
            <w:r w:rsidRPr="00EB5AE9">
              <w:rPr>
                <w:rFonts w:ascii="FS Albert Arabic" w:hAnsi="FS Albert Arabic" w:cs="FS Albert Arabic"/>
                <w:color w:val="000000"/>
              </w:rPr>
              <w:t xml:space="preserve">Does the concrete coating/protection system comply with </w:t>
            </w:r>
            <w:r w:rsidR="00C2213A" w:rsidRPr="00EB5AE9">
              <w:rPr>
                <w:rFonts w:ascii="FS Albert Arabic" w:hAnsi="FS Albert Arabic" w:cs="FS Albert Arabic"/>
                <w:color w:val="000000"/>
              </w:rPr>
              <w:t>Project</w:t>
            </w:r>
            <w:r w:rsidRPr="00EB5AE9">
              <w:rPr>
                <w:rFonts w:ascii="FS Albert Arabic" w:hAnsi="FS Albert Arabic" w:cs="FS Albert Arabic"/>
                <w:color w:val="000000"/>
              </w:rPr>
              <w:t xml:space="preserve"> </w:t>
            </w:r>
            <w:r w:rsidR="00C2213A" w:rsidRPr="00EB5AE9">
              <w:rPr>
                <w:rFonts w:ascii="FS Albert Arabic" w:hAnsi="FS Albert Arabic" w:cs="FS Albert Arabic"/>
                <w:color w:val="000000"/>
              </w:rPr>
              <w:t>Specification</w:t>
            </w:r>
            <w:r w:rsidRPr="00EB5AE9">
              <w:rPr>
                <w:rFonts w:ascii="FS Albert Arabic" w:hAnsi="FS Albert Arabic" w:cs="FS Albert Arabic"/>
                <w:color w:val="000000"/>
              </w:rPr>
              <w:t>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25A0F287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2A84EF00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48D19131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2ABBD580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5" w:type="dxa"/>
            <w:shd w:val="clear" w:color="auto" w:fill="BCCF00"/>
            <w:vAlign w:val="center"/>
          </w:tcPr>
          <w:p w14:paraId="02FA5B08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3" w:type="dxa"/>
            <w:shd w:val="clear" w:color="auto" w:fill="BCCF00"/>
            <w:vAlign w:val="center"/>
          </w:tcPr>
          <w:p w14:paraId="5982F8FA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4779D3" w:rsidRPr="00EB5AE9" w14:paraId="3BD4A927" w14:textId="77777777" w:rsidTr="00EB5AE9">
        <w:trPr>
          <w:trHeight w:val="215"/>
        </w:trPr>
        <w:tc>
          <w:tcPr>
            <w:tcW w:w="581" w:type="dxa"/>
            <w:shd w:val="clear" w:color="auto" w:fill="auto"/>
            <w:noWrap/>
            <w:vAlign w:val="center"/>
          </w:tcPr>
          <w:p w14:paraId="78228292" w14:textId="7C4F33A2" w:rsidR="004779D3" w:rsidRPr="00EB5AE9" w:rsidRDefault="004779D3" w:rsidP="00815F3C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</w:t>
            </w:r>
            <w:r w:rsidR="00B46E77" w:rsidRPr="00EB5A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61" w:type="dxa"/>
            <w:gridSpan w:val="3"/>
            <w:shd w:val="clear" w:color="auto" w:fill="auto"/>
            <w:vAlign w:val="center"/>
            <w:hideMark/>
          </w:tcPr>
          <w:p w14:paraId="5EF8188B" w14:textId="77777777" w:rsidR="004779D3" w:rsidRPr="00EB5AE9" w:rsidRDefault="004779D3" w:rsidP="00815F3C">
            <w:pPr>
              <w:rPr>
                <w:rFonts w:ascii="FS Albert Arabic" w:hAnsi="FS Albert Arabic" w:cs="FS Albert Arabic"/>
                <w:color w:val="000000"/>
              </w:rPr>
            </w:pPr>
            <w:r w:rsidRPr="00EB5AE9">
              <w:rPr>
                <w:rFonts w:ascii="FS Albert Arabic" w:hAnsi="FS Albert Arabic" w:cs="FS Albert Arabic"/>
                <w:color w:val="000000"/>
              </w:rPr>
              <w:t>Does the steel coating/protection system comply with Project Specifications?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6ED26FEC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1A1CB25D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59F3568D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674C44F9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5" w:type="dxa"/>
            <w:shd w:val="clear" w:color="auto" w:fill="BCCF00"/>
            <w:vAlign w:val="center"/>
          </w:tcPr>
          <w:p w14:paraId="73FEF7EB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3" w:type="dxa"/>
            <w:shd w:val="clear" w:color="auto" w:fill="BCCF00"/>
            <w:vAlign w:val="center"/>
          </w:tcPr>
          <w:p w14:paraId="1779EF0E" w14:textId="77777777" w:rsidR="004779D3" w:rsidRPr="00EB5AE9" w:rsidRDefault="004779D3" w:rsidP="00815F3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46E77" w:rsidRPr="00EB5AE9" w14:paraId="28C3FAD8" w14:textId="77777777" w:rsidTr="00EB5AE9">
        <w:trPr>
          <w:trHeight w:val="71"/>
        </w:trPr>
        <w:tc>
          <w:tcPr>
            <w:tcW w:w="581" w:type="dxa"/>
            <w:shd w:val="clear" w:color="auto" w:fill="auto"/>
            <w:noWrap/>
            <w:vAlign w:val="center"/>
          </w:tcPr>
          <w:p w14:paraId="686A186E" w14:textId="057CC9C9" w:rsidR="00B46E77" w:rsidRPr="00EB5AE9" w:rsidRDefault="00B46E77" w:rsidP="00B46E77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461" w:type="dxa"/>
            <w:gridSpan w:val="3"/>
            <w:shd w:val="clear" w:color="auto" w:fill="auto"/>
            <w:vAlign w:val="center"/>
            <w:hideMark/>
          </w:tcPr>
          <w:p w14:paraId="493816F1" w14:textId="1F55E848" w:rsidR="00B46E77" w:rsidRPr="00EB5AE9" w:rsidRDefault="00B46E77" w:rsidP="00B46E77">
            <w:pPr>
              <w:rPr>
                <w:rFonts w:ascii="FS Albert Arabic" w:hAnsi="FS Albert Arabic" w:cs="FS Albert Arabic"/>
                <w:color w:val="000000"/>
              </w:rPr>
            </w:pPr>
            <w:r w:rsidRPr="00EB5AE9">
              <w:rPr>
                <w:rFonts w:ascii="FS Albert Arabic" w:hAnsi="FS Albert Arabic" w:cs="FS Albert Arabic"/>
                <w:color w:val="000000"/>
              </w:rPr>
              <w:t>Does vertical angle or slope of batter piles comply with Project Standards?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7D4F35F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0F89327F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1D62E158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756BB113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5" w:type="dxa"/>
            <w:shd w:val="clear" w:color="auto" w:fill="BCCF00"/>
            <w:vAlign w:val="center"/>
          </w:tcPr>
          <w:p w14:paraId="3F752A60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3" w:type="dxa"/>
            <w:shd w:val="clear" w:color="auto" w:fill="BCCF00"/>
            <w:vAlign w:val="center"/>
          </w:tcPr>
          <w:p w14:paraId="0CE7841D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46E77" w:rsidRPr="00EB5AE9" w14:paraId="3E14FE06" w14:textId="77777777" w:rsidTr="00EB5AE9">
        <w:trPr>
          <w:trHeight w:val="215"/>
        </w:trPr>
        <w:tc>
          <w:tcPr>
            <w:tcW w:w="581" w:type="dxa"/>
            <w:shd w:val="clear" w:color="auto" w:fill="auto"/>
            <w:noWrap/>
            <w:vAlign w:val="center"/>
          </w:tcPr>
          <w:p w14:paraId="017AEDB0" w14:textId="3DBCD7D7" w:rsidR="00B46E77" w:rsidRPr="00EB5AE9" w:rsidRDefault="00B46E77" w:rsidP="00B46E77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461" w:type="dxa"/>
            <w:gridSpan w:val="3"/>
            <w:shd w:val="clear" w:color="auto" w:fill="auto"/>
            <w:vAlign w:val="center"/>
            <w:hideMark/>
          </w:tcPr>
          <w:p w14:paraId="63FD3BC6" w14:textId="40408A3E" w:rsidR="00B46E77" w:rsidRPr="00EB5AE9" w:rsidRDefault="00B46E77" w:rsidP="00B46E77">
            <w:pPr>
              <w:rPr>
                <w:rFonts w:ascii="FS Albert Arabic" w:hAnsi="FS Albert Arabic" w:cs="FS Albert Arabic"/>
              </w:rPr>
            </w:pPr>
            <w:r w:rsidRPr="00EB5AE9">
              <w:rPr>
                <w:rFonts w:ascii="FS Albert Arabic" w:hAnsi="FS Albert Arabic" w:cs="FS Albert Arabic"/>
              </w:rPr>
              <w:t>Does minimum distance between piles comply with code/Geotechnical recommendations?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4EAF5AC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44DF8527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4E03EF73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0805F728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5" w:type="dxa"/>
            <w:shd w:val="clear" w:color="auto" w:fill="BCCF00"/>
            <w:vAlign w:val="center"/>
          </w:tcPr>
          <w:p w14:paraId="67E76DFB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3" w:type="dxa"/>
            <w:shd w:val="clear" w:color="auto" w:fill="BCCF00"/>
            <w:vAlign w:val="center"/>
          </w:tcPr>
          <w:p w14:paraId="347315B8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46E77" w:rsidRPr="00EB5AE9" w14:paraId="08DBDBA3" w14:textId="77777777" w:rsidTr="00EB5AE9">
        <w:trPr>
          <w:trHeight w:val="71"/>
        </w:trPr>
        <w:tc>
          <w:tcPr>
            <w:tcW w:w="581" w:type="dxa"/>
            <w:shd w:val="clear" w:color="auto" w:fill="auto"/>
            <w:noWrap/>
            <w:vAlign w:val="center"/>
          </w:tcPr>
          <w:p w14:paraId="4661FF46" w14:textId="10B12A1A" w:rsidR="00B46E77" w:rsidRPr="00EB5AE9" w:rsidRDefault="00B46E77" w:rsidP="00B46E77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461" w:type="dxa"/>
            <w:gridSpan w:val="3"/>
            <w:shd w:val="clear" w:color="auto" w:fill="auto"/>
            <w:vAlign w:val="center"/>
            <w:hideMark/>
          </w:tcPr>
          <w:p w14:paraId="388B0B21" w14:textId="77777777" w:rsidR="00B46E77" w:rsidRPr="00EB5AE9" w:rsidRDefault="00B46E77" w:rsidP="00B46E77">
            <w:pPr>
              <w:rPr>
                <w:rFonts w:ascii="FS Albert Arabic" w:hAnsi="FS Albert Arabic" w:cs="FS Albert Arabic"/>
              </w:rPr>
            </w:pPr>
            <w:r w:rsidRPr="00EB5AE9">
              <w:rPr>
                <w:rFonts w:ascii="FS Albert Arabic" w:hAnsi="FS Albert Arabic" w:cs="FS Albert Arabic"/>
              </w:rPr>
              <w:t>Does drawing specify test loads including pile test arrangement?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936BDA4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54160F73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6D5B8491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6AF9AE0D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5" w:type="dxa"/>
            <w:shd w:val="clear" w:color="auto" w:fill="BCCF00"/>
            <w:vAlign w:val="center"/>
          </w:tcPr>
          <w:p w14:paraId="079720D6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3" w:type="dxa"/>
            <w:shd w:val="clear" w:color="auto" w:fill="BCCF00"/>
            <w:vAlign w:val="center"/>
          </w:tcPr>
          <w:p w14:paraId="4BD36BD0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46E77" w:rsidRPr="00EB5AE9" w14:paraId="3A528F59" w14:textId="77777777" w:rsidTr="00EB5AE9">
        <w:trPr>
          <w:trHeight w:val="71"/>
        </w:trPr>
        <w:tc>
          <w:tcPr>
            <w:tcW w:w="581" w:type="dxa"/>
            <w:shd w:val="clear" w:color="auto" w:fill="auto"/>
            <w:noWrap/>
            <w:vAlign w:val="center"/>
          </w:tcPr>
          <w:p w14:paraId="7585C438" w14:textId="77A8D67F" w:rsidR="00B46E77" w:rsidRPr="00EB5AE9" w:rsidRDefault="00B46E77" w:rsidP="00B46E77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6461" w:type="dxa"/>
            <w:gridSpan w:val="3"/>
            <w:shd w:val="clear" w:color="auto" w:fill="auto"/>
            <w:vAlign w:val="center"/>
          </w:tcPr>
          <w:p w14:paraId="27C5878A" w14:textId="2339C90A" w:rsidR="00B46E77" w:rsidRPr="00EB5AE9" w:rsidRDefault="00B46E77" w:rsidP="00B46E77">
            <w:pPr>
              <w:rPr>
                <w:rFonts w:ascii="FS Albert Arabic" w:hAnsi="FS Albert Arabic" w:cs="FS Albert Arabic"/>
              </w:rPr>
            </w:pPr>
            <w:r w:rsidRPr="00EB5AE9">
              <w:rPr>
                <w:rFonts w:ascii="FS Albert Arabic" w:hAnsi="FS Albert Arabic" w:cs="FS Albert Arabic"/>
              </w:rPr>
              <w:t>Does the grade of structural steel comply with Project Specifications?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5FED81E3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359CC99E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5AEF784E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2FE7343C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5" w:type="dxa"/>
            <w:shd w:val="clear" w:color="auto" w:fill="BCCF00"/>
            <w:vAlign w:val="center"/>
          </w:tcPr>
          <w:p w14:paraId="53CBAADA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3" w:type="dxa"/>
            <w:shd w:val="clear" w:color="auto" w:fill="BCCF00"/>
            <w:vAlign w:val="center"/>
          </w:tcPr>
          <w:p w14:paraId="47664ADB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46E77" w:rsidRPr="00EB5AE9" w14:paraId="2696B3D8" w14:textId="77777777" w:rsidTr="00EB5AE9">
        <w:trPr>
          <w:trHeight w:val="71"/>
        </w:trPr>
        <w:tc>
          <w:tcPr>
            <w:tcW w:w="581" w:type="dxa"/>
            <w:shd w:val="clear" w:color="auto" w:fill="auto"/>
            <w:noWrap/>
            <w:vAlign w:val="center"/>
          </w:tcPr>
          <w:p w14:paraId="0C52105E" w14:textId="7AE244B1" w:rsidR="00B46E77" w:rsidRPr="00EB5AE9" w:rsidRDefault="00B46E77" w:rsidP="00B46E77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461" w:type="dxa"/>
            <w:gridSpan w:val="3"/>
            <w:shd w:val="clear" w:color="auto" w:fill="auto"/>
            <w:vAlign w:val="center"/>
          </w:tcPr>
          <w:p w14:paraId="434AA11E" w14:textId="1D3DBA07" w:rsidR="00B46E77" w:rsidRPr="00EB5AE9" w:rsidRDefault="00B46E77" w:rsidP="00B46E77">
            <w:pPr>
              <w:rPr>
                <w:rFonts w:ascii="FS Albert Arabic" w:hAnsi="FS Albert Arabic" w:cs="FS Albert Arabic"/>
              </w:rPr>
            </w:pPr>
            <w:r w:rsidRPr="00EB5AE9">
              <w:rPr>
                <w:rFonts w:ascii="FS Albert Arabic" w:hAnsi="FS Albert Arabic" w:cs="FS Albert Arabic"/>
              </w:rPr>
              <w:t>Does the drawing include profile, size, diameter, wall thickness etc. for piles?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2113D3DE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10B3A891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57569000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2EDF3B39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5" w:type="dxa"/>
            <w:shd w:val="clear" w:color="auto" w:fill="BCCF00"/>
            <w:vAlign w:val="center"/>
          </w:tcPr>
          <w:p w14:paraId="44EFD0C6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3" w:type="dxa"/>
            <w:shd w:val="clear" w:color="auto" w:fill="BCCF00"/>
            <w:vAlign w:val="center"/>
          </w:tcPr>
          <w:p w14:paraId="3F291851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46E77" w:rsidRPr="00EB5AE9" w14:paraId="3266DA5C" w14:textId="77777777" w:rsidTr="00EB5AE9">
        <w:trPr>
          <w:trHeight w:val="71"/>
        </w:trPr>
        <w:tc>
          <w:tcPr>
            <w:tcW w:w="581" w:type="dxa"/>
            <w:shd w:val="clear" w:color="auto" w:fill="auto"/>
            <w:noWrap/>
            <w:vAlign w:val="center"/>
          </w:tcPr>
          <w:p w14:paraId="7E7E25D4" w14:textId="5572461E" w:rsidR="00B46E77" w:rsidRPr="00EB5AE9" w:rsidRDefault="00B46E77" w:rsidP="00B46E77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461" w:type="dxa"/>
            <w:gridSpan w:val="3"/>
            <w:shd w:val="clear" w:color="auto" w:fill="auto"/>
            <w:vAlign w:val="center"/>
          </w:tcPr>
          <w:p w14:paraId="487E3757" w14:textId="77777777" w:rsidR="00B46E77" w:rsidRPr="00EB5AE9" w:rsidRDefault="00B46E77" w:rsidP="00B46E77">
            <w:pPr>
              <w:rPr>
                <w:rFonts w:ascii="FS Albert Arabic" w:hAnsi="FS Albert Arabic" w:cs="FS Albert Arabic"/>
              </w:rPr>
            </w:pPr>
            <w:r w:rsidRPr="00EB5AE9">
              <w:rPr>
                <w:rFonts w:ascii="FS Albert Arabic" w:hAnsi="FS Albert Arabic" w:cs="FS Albert Arabic"/>
              </w:rPr>
              <w:t>Does the drawing include external/internal shear keys for steel piles?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2D1DF23A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70E26AF1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392D9184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2434596F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5" w:type="dxa"/>
            <w:shd w:val="clear" w:color="auto" w:fill="BCCF00"/>
            <w:vAlign w:val="center"/>
          </w:tcPr>
          <w:p w14:paraId="0757C10F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3" w:type="dxa"/>
            <w:shd w:val="clear" w:color="auto" w:fill="BCCF00"/>
            <w:vAlign w:val="center"/>
          </w:tcPr>
          <w:p w14:paraId="4C9605BC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46E77" w:rsidRPr="00EB5AE9" w14:paraId="02353D63" w14:textId="77777777" w:rsidTr="00EB5AE9">
        <w:trPr>
          <w:trHeight w:val="71"/>
        </w:trPr>
        <w:tc>
          <w:tcPr>
            <w:tcW w:w="581" w:type="dxa"/>
            <w:shd w:val="clear" w:color="auto" w:fill="auto"/>
            <w:noWrap/>
            <w:vAlign w:val="center"/>
          </w:tcPr>
          <w:p w14:paraId="2ED3C5D4" w14:textId="1BF8C4A4" w:rsidR="00B46E77" w:rsidRPr="00EB5AE9" w:rsidRDefault="00B46E77" w:rsidP="00B46E77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461" w:type="dxa"/>
            <w:gridSpan w:val="3"/>
            <w:shd w:val="clear" w:color="auto" w:fill="auto"/>
            <w:vAlign w:val="center"/>
          </w:tcPr>
          <w:p w14:paraId="0D5917A8" w14:textId="77777777" w:rsidR="00B46E77" w:rsidRPr="00EB5AE9" w:rsidRDefault="00B46E77" w:rsidP="00B46E77">
            <w:pPr>
              <w:rPr>
                <w:rFonts w:ascii="FS Albert Arabic" w:hAnsi="FS Albert Arabic" w:cs="FS Albert Arabic"/>
              </w:rPr>
            </w:pPr>
            <w:r w:rsidRPr="00EB5AE9">
              <w:rPr>
                <w:rFonts w:ascii="FS Albert Arabic" w:hAnsi="FS Albert Arabic" w:cs="FS Albert Arabic"/>
              </w:rPr>
              <w:t>Have the cut off levels of steel piles been checked with general arrangement drawings?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2DED4001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01BD3425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52861162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7C55C14E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5" w:type="dxa"/>
            <w:shd w:val="clear" w:color="auto" w:fill="BCCF00"/>
            <w:vAlign w:val="center"/>
          </w:tcPr>
          <w:p w14:paraId="00E5C2FA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3" w:type="dxa"/>
            <w:shd w:val="clear" w:color="auto" w:fill="BCCF00"/>
            <w:vAlign w:val="center"/>
          </w:tcPr>
          <w:p w14:paraId="0975AB31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46E77" w:rsidRPr="00EB5AE9" w14:paraId="65B9569E" w14:textId="77777777" w:rsidTr="00EB5AE9">
        <w:trPr>
          <w:trHeight w:val="71"/>
        </w:trPr>
        <w:tc>
          <w:tcPr>
            <w:tcW w:w="581" w:type="dxa"/>
            <w:shd w:val="clear" w:color="auto" w:fill="auto"/>
            <w:noWrap/>
            <w:vAlign w:val="center"/>
          </w:tcPr>
          <w:p w14:paraId="4F80C1FD" w14:textId="319C95F4" w:rsidR="00B46E77" w:rsidRPr="00EB5AE9" w:rsidRDefault="00B46E77" w:rsidP="00B46E77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461" w:type="dxa"/>
            <w:gridSpan w:val="3"/>
            <w:shd w:val="clear" w:color="auto" w:fill="auto"/>
            <w:vAlign w:val="center"/>
          </w:tcPr>
          <w:p w14:paraId="199EDFE4" w14:textId="77777777" w:rsidR="00B46E77" w:rsidRPr="00EB5AE9" w:rsidRDefault="00B46E77" w:rsidP="00B46E77">
            <w:pPr>
              <w:rPr>
                <w:rFonts w:ascii="FS Albert Arabic" w:hAnsi="FS Albert Arabic" w:cs="FS Albert Arabic"/>
              </w:rPr>
            </w:pPr>
            <w:r w:rsidRPr="00EB5AE9">
              <w:rPr>
                <w:rFonts w:ascii="FS Albert Arabic" w:hAnsi="FS Albert Arabic" w:cs="FS Albert Arabic"/>
              </w:rPr>
              <w:t>Does the drawing include steel diaphragm detail for pile plug connection?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7EFFFFDF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3E080A3E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557DCCA8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56212498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5" w:type="dxa"/>
            <w:shd w:val="clear" w:color="auto" w:fill="BCCF00"/>
            <w:vAlign w:val="center"/>
          </w:tcPr>
          <w:p w14:paraId="5085B3B5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3" w:type="dxa"/>
            <w:shd w:val="clear" w:color="auto" w:fill="BCCF00"/>
            <w:vAlign w:val="center"/>
          </w:tcPr>
          <w:p w14:paraId="344C1473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46E77" w:rsidRPr="00EB5AE9" w14:paraId="0AC6F3D0" w14:textId="77777777" w:rsidTr="00EB5AE9">
        <w:trPr>
          <w:trHeight w:val="71"/>
        </w:trPr>
        <w:tc>
          <w:tcPr>
            <w:tcW w:w="581" w:type="dxa"/>
            <w:shd w:val="clear" w:color="auto" w:fill="auto"/>
            <w:noWrap/>
            <w:vAlign w:val="center"/>
          </w:tcPr>
          <w:p w14:paraId="123CD93F" w14:textId="5F318B54" w:rsidR="00B46E77" w:rsidRPr="00EB5AE9" w:rsidRDefault="00B46E77" w:rsidP="00B46E77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461" w:type="dxa"/>
            <w:gridSpan w:val="3"/>
            <w:shd w:val="clear" w:color="auto" w:fill="auto"/>
            <w:vAlign w:val="center"/>
          </w:tcPr>
          <w:p w14:paraId="4367044D" w14:textId="77777777" w:rsidR="00B46E77" w:rsidRPr="00EB5AE9" w:rsidRDefault="00B46E77" w:rsidP="00B46E77">
            <w:pPr>
              <w:rPr>
                <w:rFonts w:ascii="FS Albert Arabic" w:hAnsi="FS Albert Arabic" w:cs="FS Albert Arabic"/>
              </w:rPr>
            </w:pPr>
            <w:r w:rsidRPr="00EB5AE9">
              <w:rPr>
                <w:rFonts w:ascii="FS Albert Arabic" w:hAnsi="FS Albert Arabic" w:cs="FS Albert Arabic"/>
              </w:rPr>
              <w:t>Does the drawing contain pile schedule including toe level, top level, length of pile, quantities of piles, diameter of pile and batter angle of pile?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621CE393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095363EF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5F2D8005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6F95227F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5" w:type="dxa"/>
            <w:shd w:val="clear" w:color="auto" w:fill="BCCF00"/>
            <w:vAlign w:val="center"/>
          </w:tcPr>
          <w:p w14:paraId="47594471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3" w:type="dxa"/>
            <w:shd w:val="clear" w:color="auto" w:fill="BCCF00"/>
            <w:vAlign w:val="center"/>
          </w:tcPr>
          <w:p w14:paraId="46A388E1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46E77" w:rsidRPr="00EB5AE9" w14:paraId="28B87135" w14:textId="77777777" w:rsidTr="00EB5AE9">
        <w:trPr>
          <w:trHeight w:val="71"/>
        </w:trPr>
        <w:tc>
          <w:tcPr>
            <w:tcW w:w="581" w:type="dxa"/>
            <w:shd w:val="clear" w:color="auto" w:fill="auto"/>
            <w:noWrap/>
            <w:vAlign w:val="center"/>
          </w:tcPr>
          <w:p w14:paraId="0D841E66" w14:textId="0ABAFF9E" w:rsidR="00B46E77" w:rsidRPr="00EB5AE9" w:rsidRDefault="00B46E77" w:rsidP="00B46E77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461" w:type="dxa"/>
            <w:gridSpan w:val="3"/>
            <w:shd w:val="clear" w:color="auto" w:fill="auto"/>
            <w:vAlign w:val="center"/>
          </w:tcPr>
          <w:p w14:paraId="208EEC80" w14:textId="77777777" w:rsidR="00B46E77" w:rsidRPr="00EB5AE9" w:rsidRDefault="00B46E77" w:rsidP="00B46E77">
            <w:pPr>
              <w:rPr>
                <w:rFonts w:ascii="FS Albert Arabic" w:hAnsi="FS Albert Arabic" w:cs="FS Albert Arabic"/>
              </w:rPr>
            </w:pPr>
            <w:r w:rsidRPr="00EB5AE9">
              <w:rPr>
                <w:rFonts w:ascii="FS Albert Arabic" w:hAnsi="FS Albert Arabic" w:cs="FS Albert Arabic"/>
              </w:rPr>
              <w:t>Does the drawing include scour protection detail?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26139BE1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594FD51D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66AF9339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78AFDBCD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5" w:type="dxa"/>
            <w:shd w:val="clear" w:color="auto" w:fill="BCCF00"/>
            <w:vAlign w:val="center"/>
          </w:tcPr>
          <w:p w14:paraId="0D904F79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3" w:type="dxa"/>
            <w:shd w:val="clear" w:color="auto" w:fill="BCCF00"/>
            <w:vAlign w:val="center"/>
          </w:tcPr>
          <w:p w14:paraId="74457C24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46E77" w:rsidRPr="00EB5AE9" w14:paraId="44CCA6EF" w14:textId="77777777" w:rsidTr="00EB5AE9">
        <w:trPr>
          <w:trHeight w:val="71"/>
        </w:trPr>
        <w:tc>
          <w:tcPr>
            <w:tcW w:w="581" w:type="dxa"/>
            <w:shd w:val="clear" w:color="auto" w:fill="auto"/>
            <w:noWrap/>
            <w:vAlign w:val="center"/>
          </w:tcPr>
          <w:p w14:paraId="46DBC91B" w14:textId="42ED0BAB" w:rsidR="00B46E77" w:rsidRPr="00EB5AE9" w:rsidRDefault="00B46E77" w:rsidP="00B46E77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461" w:type="dxa"/>
            <w:gridSpan w:val="3"/>
            <w:shd w:val="clear" w:color="auto" w:fill="auto"/>
            <w:vAlign w:val="center"/>
          </w:tcPr>
          <w:p w14:paraId="78BEFC41" w14:textId="77777777" w:rsidR="00B46E77" w:rsidRPr="00EB5AE9" w:rsidRDefault="00B46E77" w:rsidP="00B46E77">
            <w:pPr>
              <w:rPr>
                <w:rFonts w:ascii="FS Albert Arabic" w:hAnsi="FS Albert Arabic" w:cs="FS Albert Arabic"/>
              </w:rPr>
            </w:pPr>
            <w:r w:rsidRPr="00EB5AE9">
              <w:rPr>
                <w:rFonts w:ascii="FS Albert Arabic" w:hAnsi="FS Albert Arabic" w:cs="FS Albert Arabic"/>
              </w:rPr>
              <w:t>Does the welding connection between piles comply with code?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51E03596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21748B98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0F1C005E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4046C7D4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5" w:type="dxa"/>
            <w:shd w:val="clear" w:color="auto" w:fill="BCCF00"/>
            <w:vAlign w:val="center"/>
          </w:tcPr>
          <w:p w14:paraId="766CD3E6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3" w:type="dxa"/>
            <w:shd w:val="clear" w:color="auto" w:fill="BCCF00"/>
            <w:vAlign w:val="center"/>
          </w:tcPr>
          <w:p w14:paraId="480A0E1F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46E77" w:rsidRPr="00EB5AE9" w14:paraId="15956BAD" w14:textId="77777777" w:rsidTr="00EB5AE9">
        <w:trPr>
          <w:trHeight w:val="71"/>
        </w:trPr>
        <w:tc>
          <w:tcPr>
            <w:tcW w:w="581" w:type="dxa"/>
            <w:shd w:val="clear" w:color="auto" w:fill="auto"/>
            <w:noWrap/>
            <w:vAlign w:val="center"/>
          </w:tcPr>
          <w:p w14:paraId="7A2CF956" w14:textId="1AE56C99" w:rsidR="00B46E77" w:rsidRPr="00EB5AE9" w:rsidRDefault="00B46E77" w:rsidP="00B46E77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461" w:type="dxa"/>
            <w:gridSpan w:val="3"/>
            <w:shd w:val="clear" w:color="auto" w:fill="auto"/>
            <w:vAlign w:val="center"/>
          </w:tcPr>
          <w:p w14:paraId="2A664244" w14:textId="77777777" w:rsidR="00B46E77" w:rsidRPr="00EB5AE9" w:rsidRDefault="00B46E77" w:rsidP="00B46E77">
            <w:pPr>
              <w:rPr>
                <w:rFonts w:ascii="FS Albert Arabic" w:hAnsi="FS Albert Arabic" w:cs="FS Albert Arabic"/>
              </w:rPr>
            </w:pPr>
            <w:r w:rsidRPr="00EB5AE9">
              <w:rPr>
                <w:rFonts w:ascii="FS Albert Arabic" w:hAnsi="FS Albert Arabic" w:cs="FS Albert Arabic"/>
              </w:rPr>
              <w:t>Have the design parameters like embedded length, diameter of pile, type of fixity (i.e. pin or fixed) wall thickness been validated with calculations report?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30090571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6522989D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7B45B3B2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3C0BACC0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5" w:type="dxa"/>
            <w:shd w:val="clear" w:color="auto" w:fill="BCCF00"/>
            <w:vAlign w:val="center"/>
          </w:tcPr>
          <w:p w14:paraId="26EF099C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3" w:type="dxa"/>
            <w:shd w:val="clear" w:color="auto" w:fill="BCCF00"/>
            <w:vAlign w:val="center"/>
          </w:tcPr>
          <w:p w14:paraId="3B506091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46E77" w:rsidRPr="00EB5AE9" w14:paraId="09558A7D" w14:textId="77777777" w:rsidTr="00EB5AE9">
        <w:trPr>
          <w:trHeight w:val="71"/>
        </w:trPr>
        <w:tc>
          <w:tcPr>
            <w:tcW w:w="581" w:type="dxa"/>
            <w:shd w:val="clear" w:color="auto" w:fill="auto"/>
            <w:noWrap/>
            <w:vAlign w:val="center"/>
          </w:tcPr>
          <w:p w14:paraId="4DA13CC6" w14:textId="6E83FC60" w:rsidR="00B46E77" w:rsidRPr="00EB5AE9" w:rsidRDefault="00B46E77" w:rsidP="00B46E77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461" w:type="dxa"/>
            <w:gridSpan w:val="3"/>
            <w:shd w:val="clear" w:color="auto" w:fill="auto"/>
            <w:vAlign w:val="center"/>
          </w:tcPr>
          <w:p w14:paraId="3DA5481A" w14:textId="5875E410" w:rsidR="00B46E77" w:rsidRPr="00EB5AE9" w:rsidRDefault="00B46E77" w:rsidP="00B46E77">
            <w:pPr>
              <w:rPr>
                <w:rFonts w:ascii="FS Albert Arabic" w:hAnsi="FS Albert Arabic" w:cs="FS Albert Arabic"/>
              </w:rPr>
            </w:pPr>
            <w:r w:rsidRPr="00EB5AE9">
              <w:rPr>
                <w:rFonts w:ascii="FS Albert Arabic" w:hAnsi="FS Albert Arabic" w:cs="FS Albert Arabic"/>
              </w:rPr>
              <w:t xml:space="preserve">Does pile layout drawing mentions pile type (e.g. CIP, Pre-cast, Steel, </w:t>
            </w:r>
            <w:proofErr w:type="gramStart"/>
            <w:r w:rsidRPr="00EB5AE9">
              <w:rPr>
                <w:rFonts w:ascii="FS Albert Arabic" w:hAnsi="FS Albert Arabic" w:cs="FS Albert Arabic"/>
              </w:rPr>
              <w:t>Wood</w:t>
            </w:r>
            <w:proofErr w:type="gramEnd"/>
            <w:r w:rsidRPr="00EB5AE9">
              <w:rPr>
                <w:rFonts w:ascii="FS Albert Arabic" w:hAnsi="FS Albert Arabic" w:cs="FS Albert Arabic"/>
              </w:rPr>
              <w:t>), length, cut-off elevation, requirement of tension connectors</w:t>
            </w:r>
            <w:r w:rsidRPr="00EB5AE9">
              <w:rPr>
                <w:rFonts w:ascii="FS Albert Arabic" w:hAnsi="FS Albert Arabic" w:cs="FS Albert Arabic"/>
                <w:sz w:val="16"/>
                <w:szCs w:val="16"/>
              </w:rPr>
              <w:t>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8CBF4ED" w14:textId="5F7D1E88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137FD5A8" w14:textId="5E092BE2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2A34524B" w14:textId="20E56D32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3445CCEE" w14:textId="1C9AE6D1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5" w:type="dxa"/>
            <w:shd w:val="clear" w:color="auto" w:fill="BCCF00"/>
            <w:vAlign w:val="center"/>
          </w:tcPr>
          <w:p w14:paraId="74D39D73" w14:textId="7D95969F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3" w:type="dxa"/>
            <w:shd w:val="clear" w:color="auto" w:fill="BCCF00"/>
            <w:vAlign w:val="center"/>
          </w:tcPr>
          <w:p w14:paraId="754C408E" w14:textId="6EC0428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46E77" w:rsidRPr="00EB5AE9" w14:paraId="2CD7B74D" w14:textId="77777777" w:rsidTr="00EB5AE9">
        <w:trPr>
          <w:trHeight w:val="71"/>
        </w:trPr>
        <w:tc>
          <w:tcPr>
            <w:tcW w:w="581" w:type="dxa"/>
            <w:shd w:val="clear" w:color="auto" w:fill="auto"/>
            <w:noWrap/>
            <w:vAlign w:val="center"/>
          </w:tcPr>
          <w:p w14:paraId="7B75ECEB" w14:textId="3DBB16F3" w:rsidR="00B46E77" w:rsidRPr="00EB5AE9" w:rsidRDefault="00B46E77" w:rsidP="00B46E77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461" w:type="dxa"/>
            <w:gridSpan w:val="3"/>
            <w:shd w:val="clear" w:color="auto" w:fill="auto"/>
            <w:vAlign w:val="center"/>
          </w:tcPr>
          <w:p w14:paraId="760F0075" w14:textId="0C2EAFEB" w:rsidR="00B46E77" w:rsidRPr="00EB5AE9" w:rsidRDefault="00B46E77" w:rsidP="00B46E77">
            <w:pPr>
              <w:autoSpaceDE w:val="0"/>
              <w:autoSpaceDN w:val="0"/>
              <w:adjustRightInd w:val="0"/>
              <w:jc w:val="left"/>
              <w:rPr>
                <w:rFonts w:ascii="FS Albert Arabic" w:hAnsi="FS Albert Arabic" w:cs="FS Albert Arabic"/>
              </w:rPr>
            </w:pPr>
            <w:r w:rsidRPr="00EB5AE9">
              <w:rPr>
                <w:rFonts w:ascii="FS Albert Arabic" w:hAnsi="FS Albert Arabic" w:cs="FS Albert Arabic"/>
              </w:rPr>
              <w:t>Has criteria for (a) pile driving, (b) pile refusal and (c) load tests been defined on the drawing?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389189E8" w14:textId="22C9201B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4264576E" w14:textId="18E1704C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1E7B021C" w14:textId="1B9DC7D6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700CBC45" w14:textId="0F082760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5" w:type="dxa"/>
            <w:shd w:val="clear" w:color="auto" w:fill="BCCF00"/>
            <w:vAlign w:val="center"/>
          </w:tcPr>
          <w:p w14:paraId="339F8393" w14:textId="46DB3E0E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3" w:type="dxa"/>
            <w:shd w:val="clear" w:color="auto" w:fill="BCCF00"/>
            <w:vAlign w:val="center"/>
          </w:tcPr>
          <w:p w14:paraId="09877672" w14:textId="63E8710E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46E77" w:rsidRPr="00EB5AE9" w14:paraId="56D73A15" w14:textId="77777777" w:rsidTr="00EB5AE9">
        <w:trPr>
          <w:trHeight w:val="71"/>
        </w:trPr>
        <w:tc>
          <w:tcPr>
            <w:tcW w:w="581" w:type="dxa"/>
            <w:shd w:val="clear" w:color="auto" w:fill="auto"/>
            <w:noWrap/>
            <w:vAlign w:val="center"/>
          </w:tcPr>
          <w:p w14:paraId="5A16D0EC" w14:textId="4D6C39A6" w:rsidR="00B46E77" w:rsidRPr="00EB5AE9" w:rsidRDefault="00B46E77" w:rsidP="00B46E77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461" w:type="dxa"/>
            <w:gridSpan w:val="3"/>
            <w:shd w:val="clear" w:color="auto" w:fill="auto"/>
            <w:vAlign w:val="center"/>
          </w:tcPr>
          <w:p w14:paraId="3859D596" w14:textId="41D29EA0" w:rsidR="00B46E77" w:rsidRPr="00EB5AE9" w:rsidRDefault="00B46E77" w:rsidP="00B46E77">
            <w:pPr>
              <w:autoSpaceDE w:val="0"/>
              <w:autoSpaceDN w:val="0"/>
              <w:adjustRightInd w:val="0"/>
              <w:jc w:val="left"/>
              <w:rPr>
                <w:rFonts w:ascii="FS Albert Arabic" w:hAnsi="FS Albert Arabic" w:cs="FS Albert Arabic"/>
              </w:rPr>
            </w:pPr>
            <w:r w:rsidRPr="00EB5AE9">
              <w:rPr>
                <w:rFonts w:ascii="FS Albert Arabic" w:hAnsi="FS Albert Arabic" w:cs="FS Albert Arabic"/>
              </w:rPr>
              <w:t>Has each type of pile been designed structurally and are the pile design forces less than the minimum of structural strength and soil strength?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6963ABE3" w14:textId="712DEA83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2FC61FD9" w14:textId="098AA691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5EC08F63" w14:textId="2724CFA2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1C49B4B7" w14:textId="4A3E543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5" w:type="dxa"/>
            <w:shd w:val="clear" w:color="auto" w:fill="BCCF00"/>
            <w:vAlign w:val="center"/>
          </w:tcPr>
          <w:p w14:paraId="52A68B99" w14:textId="54319E11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3" w:type="dxa"/>
            <w:shd w:val="clear" w:color="auto" w:fill="BCCF00"/>
            <w:vAlign w:val="center"/>
          </w:tcPr>
          <w:p w14:paraId="5A46527C" w14:textId="0E89D516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46E77" w:rsidRPr="00EB5AE9" w14:paraId="5E6D5F2A" w14:textId="77777777" w:rsidTr="00EB5AE9">
        <w:trPr>
          <w:trHeight w:val="435"/>
        </w:trPr>
        <w:tc>
          <w:tcPr>
            <w:tcW w:w="7042" w:type="dxa"/>
            <w:gridSpan w:val="4"/>
            <w:shd w:val="clear" w:color="auto" w:fill="auto"/>
            <w:vAlign w:val="center"/>
            <w:hideMark/>
          </w:tcPr>
          <w:p w14:paraId="20508CE3" w14:textId="77777777" w:rsidR="00B46E77" w:rsidRPr="00EB5AE9" w:rsidRDefault="00B46E77" w:rsidP="00B46E77">
            <w:pPr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EB5AE9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t>Co-related Documents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D39AD6A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C6D0F0"/>
            <w:vAlign w:val="center"/>
          </w:tcPr>
          <w:p w14:paraId="38BEAA41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C6D0F0"/>
            <w:vAlign w:val="center"/>
          </w:tcPr>
          <w:p w14:paraId="059644ED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70DEEC3F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5" w:type="dxa"/>
            <w:shd w:val="clear" w:color="auto" w:fill="BCCF00"/>
            <w:vAlign w:val="center"/>
          </w:tcPr>
          <w:p w14:paraId="331A16E9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3" w:type="dxa"/>
            <w:shd w:val="clear" w:color="auto" w:fill="BCCF00"/>
            <w:vAlign w:val="center"/>
          </w:tcPr>
          <w:p w14:paraId="0AEDC363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46E77" w:rsidRPr="00EB5AE9" w14:paraId="7BCBEFC4" w14:textId="77777777" w:rsidTr="00EB5AE9">
        <w:trPr>
          <w:trHeight w:val="134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24E8C2EC" w14:textId="4BEC792F" w:rsidR="00B46E77" w:rsidRPr="00EB5AE9" w:rsidRDefault="00B46E77" w:rsidP="00B46E77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461" w:type="dxa"/>
            <w:gridSpan w:val="3"/>
            <w:shd w:val="clear" w:color="auto" w:fill="auto"/>
            <w:vAlign w:val="center"/>
            <w:hideMark/>
          </w:tcPr>
          <w:p w14:paraId="108AAA75" w14:textId="2FDE429F" w:rsidR="00B46E77" w:rsidRPr="00EB5AE9" w:rsidRDefault="00B46E77" w:rsidP="00B46E77">
            <w:pPr>
              <w:rPr>
                <w:rFonts w:ascii="FS Albert Arabic" w:hAnsi="FS Albert Arabic" w:cs="FS Albert Arabic"/>
                <w:color w:val="000000"/>
              </w:rPr>
            </w:pPr>
            <w:r w:rsidRPr="00EB5AE9">
              <w:rPr>
                <w:rFonts w:ascii="FS Albert Arabic" w:hAnsi="FS Albert Arabic" w:cs="FS Albert Arabic"/>
                <w:color w:val="000000"/>
              </w:rPr>
              <w:t>Has reference of list of drawings been provided?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32BA125C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275F34AE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0A74C836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3D3180A8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5" w:type="dxa"/>
            <w:shd w:val="clear" w:color="auto" w:fill="BCCF00"/>
            <w:vAlign w:val="center"/>
          </w:tcPr>
          <w:p w14:paraId="2F2179FC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3" w:type="dxa"/>
            <w:shd w:val="clear" w:color="auto" w:fill="BCCF00"/>
            <w:vAlign w:val="center"/>
          </w:tcPr>
          <w:p w14:paraId="325180EE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46E77" w:rsidRPr="00EB5AE9" w14:paraId="70184C02" w14:textId="77777777" w:rsidTr="00EB5AE9">
        <w:trPr>
          <w:trHeight w:val="134"/>
        </w:trPr>
        <w:tc>
          <w:tcPr>
            <w:tcW w:w="581" w:type="dxa"/>
            <w:shd w:val="clear" w:color="auto" w:fill="auto"/>
            <w:noWrap/>
            <w:vAlign w:val="center"/>
          </w:tcPr>
          <w:p w14:paraId="59BA3314" w14:textId="49F1DEC9" w:rsidR="00B46E77" w:rsidRPr="00EB5AE9" w:rsidRDefault="00B46E77" w:rsidP="00B46E77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461" w:type="dxa"/>
            <w:gridSpan w:val="3"/>
            <w:shd w:val="clear" w:color="auto" w:fill="auto"/>
            <w:vAlign w:val="center"/>
          </w:tcPr>
          <w:p w14:paraId="5746704A" w14:textId="149A9EB6" w:rsidR="00B46E77" w:rsidRPr="00EB5AE9" w:rsidRDefault="00B46E77" w:rsidP="00B46E77">
            <w:pPr>
              <w:rPr>
                <w:rFonts w:ascii="FS Albert Arabic" w:hAnsi="FS Albert Arabic" w:cs="FS Albert Arabic"/>
                <w:color w:val="000000"/>
              </w:rPr>
            </w:pPr>
            <w:r w:rsidRPr="00EB5AE9">
              <w:rPr>
                <w:rFonts w:ascii="FS Albert Arabic" w:hAnsi="FS Albert Arabic" w:cs="FS Albert Arabic"/>
                <w:color w:val="000000"/>
              </w:rPr>
              <w:t>Has reference of general notes drawing been provided?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44EA18C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17984976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4846DFED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62095971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5" w:type="dxa"/>
            <w:shd w:val="clear" w:color="auto" w:fill="BCCF00"/>
            <w:vAlign w:val="center"/>
          </w:tcPr>
          <w:p w14:paraId="1BB935CB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3" w:type="dxa"/>
            <w:shd w:val="clear" w:color="auto" w:fill="BCCF00"/>
            <w:vAlign w:val="center"/>
          </w:tcPr>
          <w:p w14:paraId="2B517C3F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46E77" w:rsidRPr="00EB5AE9" w14:paraId="4B5D3276" w14:textId="77777777" w:rsidTr="00EB5AE9">
        <w:trPr>
          <w:trHeight w:val="134"/>
        </w:trPr>
        <w:tc>
          <w:tcPr>
            <w:tcW w:w="581" w:type="dxa"/>
            <w:shd w:val="clear" w:color="auto" w:fill="auto"/>
            <w:noWrap/>
            <w:vAlign w:val="center"/>
          </w:tcPr>
          <w:p w14:paraId="6F28E1BC" w14:textId="1A114A7F" w:rsidR="00B46E77" w:rsidRPr="00EB5AE9" w:rsidRDefault="00B46E77" w:rsidP="00B46E77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461" w:type="dxa"/>
            <w:gridSpan w:val="3"/>
            <w:shd w:val="clear" w:color="auto" w:fill="auto"/>
            <w:vAlign w:val="center"/>
          </w:tcPr>
          <w:p w14:paraId="0E68D0A0" w14:textId="6BF64DDF" w:rsidR="00B46E77" w:rsidRPr="00EB5AE9" w:rsidRDefault="00B46E77" w:rsidP="00B46E77">
            <w:pPr>
              <w:rPr>
                <w:rFonts w:ascii="FS Albert Arabic" w:hAnsi="FS Albert Arabic" w:cs="FS Albert Arabic"/>
                <w:color w:val="000000"/>
              </w:rPr>
            </w:pPr>
            <w:r w:rsidRPr="00EB5AE9">
              <w:rPr>
                <w:rFonts w:ascii="FS Albert Arabic" w:hAnsi="FS Albert Arabic" w:cs="FS Albert Arabic"/>
                <w:color w:val="000000"/>
              </w:rPr>
              <w:t>Has reference of pile layout drawing been provided?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6618502E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4DC8EE8B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307431AC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74A271E4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5" w:type="dxa"/>
            <w:shd w:val="clear" w:color="auto" w:fill="BCCF00"/>
            <w:vAlign w:val="center"/>
          </w:tcPr>
          <w:p w14:paraId="16F832F0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3" w:type="dxa"/>
            <w:shd w:val="clear" w:color="auto" w:fill="BCCF00"/>
            <w:vAlign w:val="center"/>
          </w:tcPr>
          <w:p w14:paraId="4AC6E572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46E77" w:rsidRPr="00EB5AE9" w14:paraId="1C9A062E" w14:textId="77777777" w:rsidTr="00EB5AE9">
        <w:trPr>
          <w:trHeight w:val="435"/>
        </w:trPr>
        <w:tc>
          <w:tcPr>
            <w:tcW w:w="7042" w:type="dxa"/>
            <w:gridSpan w:val="4"/>
            <w:shd w:val="clear" w:color="auto" w:fill="auto"/>
            <w:noWrap/>
            <w:vAlign w:val="center"/>
            <w:hideMark/>
          </w:tcPr>
          <w:p w14:paraId="5165AFDC" w14:textId="77777777" w:rsidR="00B46E77" w:rsidRPr="00EB5AE9" w:rsidRDefault="00B46E77" w:rsidP="00B46E77">
            <w:pPr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EB5AE9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t>Coordination and Review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5186057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C6D0F0"/>
            <w:vAlign w:val="center"/>
          </w:tcPr>
          <w:p w14:paraId="5334C624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C6D0F0"/>
            <w:vAlign w:val="center"/>
          </w:tcPr>
          <w:p w14:paraId="2AA2396F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2C820F72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5" w:type="dxa"/>
            <w:shd w:val="clear" w:color="auto" w:fill="BCCF00"/>
            <w:vAlign w:val="center"/>
          </w:tcPr>
          <w:p w14:paraId="14976421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3" w:type="dxa"/>
            <w:shd w:val="clear" w:color="auto" w:fill="BCCF00"/>
            <w:vAlign w:val="center"/>
          </w:tcPr>
          <w:p w14:paraId="0EE9060E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46E77" w:rsidRPr="00EB5AE9" w14:paraId="5761F4E6" w14:textId="77777777" w:rsidTr="00EB5AE9">
        <w:trPr>
          <w:trHeight w:val="43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5BEBC3F0" w14:textId="2463AA5A" w:rsidR="00B46E77" w:rsidRPr="00EB5AE9" w:rsidRDefault="00B46E77" w:rsidP="00B46E77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461" w:type="dxa"/>
            <w:gridSpan w:val="3"/>
            <w:shd w:val="clear" w:color="auto" w:fill="auto"/>
            <w:vAlign w:val="center"/>
            <w:hideMark/>
          </w:tcPr>
          <w:p w14:paraId="7EC8B4FC" w14:textId="68633E96" w:rsidR="00B46E77" w:rsidRPr="00EB5AE9" w:rsidRDefault="00B46E77" w:rsidP="00B46E77">
            <w:pPr>
              <w:rPr>
                <w:rFonts w:ascii="FS Albert Arabic" w:hAnsi="FS Albert Arabic" w:cs="FS Albert Arabic"/>
                <w:color w:val="000000"/>
              </w:rPr>
            </w:pPr>
            <w:r w:rsidRPr="00EB5AE9">
              <w:rPr>
                <w:rFonts w:ascii="FS Albert Arabic" w:hAnsi="FS Albert Arabic" w:cs="FS Albert Arabic"/>
                <w:color w:val="000000"/>
              </w:rPr>
              <w:t>Has appropriate interdisciplinary and intradepartmental coordination been done?</w:t>
            </w:r>
          </w:p>
          <w:p w14:paraId="4264E5DF" w14:textId="77777777" w:rsidR="00B46E77" w:rsidRPr="00EB5AE9" w:rsidRDefault="00B46E77" w:rsidP="00B46E77">
            <w:pPr>
              <w:rPr>
                <w:rFonts w:ascii="FS Albert Arabic" w:hAnsi="FS Albert Arabic" w:cs="FS Albert Arabic"/>
              </w:rPr>
            </w:pPr>
          </w:p>
        </w:tc>
        <w:tc>
          <w:tcPr>
            <w:tcW w:w="413" w:type="dxa"/>
            <w:shd w:val="clear" w:color="auto" w:fill="C6D0F0"/>
            <w:vAlign w:val="center"/>
          </w:tcPr>
          <w:p w14:paraId="74D42FD7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0B3C3488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1FB80EC3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731B2202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5" w:type="dxa"/>
            <w:shd w:val="clear" w:color="auto" w:fill="BCCF00"/>
            <w:vAlign w:val="center"/>
          </w:tcPr>
          <w:p w14:paraId="72F49864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3" w:type="dxa"/>
            <w:shd w:val="clear" w:color="auto" w:fill="BCCF00"/>
            <w:vAlign w:val="center"/>
          </w:tcPr>
          <w:p w14:paraId="2C87234C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46E77" w:rsidRPr="00EB5AE9" w14:paraId="5C3B497E" w14:textId="77777777" w:rsidTr="00EB5AE9">
        <w:trPr>
          <w:trHeight w:val="368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63FCF0AC" w14:textId="1E8B0BB9" w:rsidR="00B46E77" w:rsidRPr="00EB5AE9" w:rsidRDefault="00B46E77" w:rsidP="00B46E77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lastRenderedPageBreak/>
              <w:t>31</w:t>
            </w:r>
          </w:p>
        </w:tc>
        <w:tc>
          <w:tcPr>
            <w:tcW w:w="6461" w:type="dxa"/>
            <w:gridSpan w:val="3"/>
            <w:shd w:val="clear" w:color="auto" w:fill="auto"/>
            <w:vAlign w:val="center"/>
            <w:hideMark/>
          </w:tcPr>
          <w:p w14:paraId="79A9DD82" w14:textId="77777777" w:rsidR="00B46E77" w:rsidRPr="00EB5AE9" w:rsidRDefault="00B46E77" w:rsidP="00B46E77">
            <w:pPr>
              <w:rPr>
                <w:rFonts w:ascii="FS Albert Arabic" w:hAnsi="FS Albert Arabic" w:cs="FS Albert Arabic"/>
                <w:color w:val="000000"/>
              </w:rPr>
            </w:pPr>
            <w:r w:rsidRPr="00EB5AE9">
              <w:rPr>
                <w:rFonts w:ascii="FS Albert Arabic" w:hAnsi="FS Albert Arabic" w:cs="FS Albert Arabic"/>
                <w:color w:val="000000"/>
              </w:rPr>
              <w:t>Have reviewers from other disciplines/departments evaluated items pertinent to their area and provided their comments?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4A3BB11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184C31F3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3E2508A6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2DC9AC2F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5" w:type="dxa"/>
            <w:shd w:val="clear" w:color="auto" w:fill="BCCF00"/>
            <w:vAlign w:val="center"/>
          </w:tcPr>
          <w:p w14:paraId="2CDF65C9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3" w:type="dxa"/>
            <w:shd w:val="clear" w:color="auto" w:fill="BCCF00"/>
            <w:vAlign w:val="center"/>
          </w:tcPr>
          <w:p w14:paraId="11509A47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46E77" w:rsidRPr="00EB5AE9" w14:paraId="4CDC78CB" w14:textId="77777777" w:rsidTr="00EB5AE9">
        <w:trPr>
          <w:trHeight w:val="71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697F4D59" w14:textId="574D878E" w:rsidR="00B46E77" w:rsidRPr="00EB5AE9" w:rsidRDefault="00B46E77" w:rsidP="00B46E77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461" w:type="dxa"/>
            <w:gridSpan w:val="3"/>
            <w:shd w:val="clear" w:color="auto" w:fill="auto"/>
            <w:vAlign w:val="center"/>
            <w:hideMark/>
          </w:tcPr>
          <w:p w14:paraId="53C742B9" w14:textId="77777777" w:rsidR="00B46E77" w:rsidRPr="00EB5AE9" w:rsidRDefault="00B46E77" w:rsidP="00B46E77">
            <w:pPr>
              <w:rPr>
                <w:rFonts w:ascii="FS Albert Arabic" w:hAnsi="FS Albert Arabic" w:cs="FS Albert Arabic"/>
                <w:color w:val="000000"/>
              </w:rPr>
            </w:pPr>
            <w:r w:rsidRPr="00EB5AE9">
              <w:rPr>
                <w:rFonts w:ascii="FS Albert Arabic" w:hAnsi="FS Albert Arabic" w:cs="FS Albert Arabic"/>
                <w:color w:val="000000"/>
              </w:rPr>
              <w:t>Has the Responsible engineer resolved their comments?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1E57828F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1E386924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75263E9A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573C8072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5" w:type="dxa"/>
            <w:shd w:val="clear" w:color="auto" w:fill="BCCF00"/>
            <w:vAlign w:val="center"/>
          </w:tcPr>
          <w:p w14:paraId="471881D6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3" w:type="dxa"/>
            <w:shd w:val="clear" w:color="auto" w:fill="BCCF00"/>
            <w:vAlign w:val="center"/>
          </w:tcPr>
          <w:p w14:paraId="1239C237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46E77" w:rsidRPr="00EB5AE9" w14:paraId="356DDB52" w14:textId="77777777" w:rsidTr="00EB5AE9">
        <w:trPr>
          <w:trHeight w:val="43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4112E228" w14:textId="54563A23" w:rsidR="00B46E77" w:rsidRPr="00EB5AE9" w:rsidRDefault="00B46E77" w:rsidP="00B46E77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33</w:t>
            </w:r>
          </w:p>
        </w:tc>
        <w:tc>
          <w:tcPr>
            <w:tcW w:w="6461" w:type="dxa"/>
            <w:gridSpan w:val="3"/>
            <w:shd w:val="clear" w:color="auto" w:fill="auto"/>
            <w:vAlign w:val="center"/>
            <w:hideMark/>
          </w:tcPr>
          <w:p w14:paraId="0C7AED47" w14:textId="77777777" w:rsidR="00B46E77" w:rsidRPr="00EB5AE9" w:rsidRDefault="00B46E77" w:rsidP="00B46E77">
            <w:pPr>
              <w:rPr>
                <w:rFonts w:ascii="FS Albert Arabic" w:hAnsi="FS Albert Arabic" w:cs="FS Albert Arabic"/>
                <w:color w:val="000000"/>
              </w:rPr>
            </w:pPr>
            <w:r w:rsidRPr="00EB5AE9">
              <w:rPr>
                <w:rFonts w:ascii="FS Albert Arabic" w:hAnsi="FS Albert Arabic" w:cs="FS Albert Arabic"/>
                <w:color w:val="000000"/>
              </w:rPr>
              <w:t>If applicable, has the drawing been stamped by a registered professional engineer?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62ED80FA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4C79DBE6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79F5E1AA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68DF322A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5" w:type="dxa"/>
            <w:shd w:val="clear" w:color="auto" w:fill="BCCF00"/>
            <w:vAlign w:val="center"/>
          </w:tcPr>
          <w:p w14:paraId="55945564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3" w:type="dxa"/>
            <w:shd w:val="clear" w:color="auto" w:fill="BCCF00"/>
            <w:vAlign w:val="center"/>
          </w:tcPr>
          <w:p w14:paraId="369CB8E4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46E77" w:rsidRPr="00EB5AE9" w14:paraId="08ED3B9E" w14:textId="77777777" w:rsidTr="00EB5AE9">
        <w:trPr>
          <w:trHeight w:val="435"/>
        </w:trPr>
        <w:tc>
          <w:tcPr>
            <w:tcW w:w="581" w:type="dxa"/>
            <w:shd w:val="clear" w:color="auto" w:fill="auto"/>
            <w:noWrap/>
            <w:vAlign w:val="center"/>
          </w:tcPr>
          <w:p w14:paraId="5283A01F" w14:textId="0B012B9B" w:rsidR="00B46E77" w:rsidRPr="00EB5AE9" w:rsidRDefault="00B46E77" w:rsidP="00B46E77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34</w:t>
            </w:r>
          </w:p>
        </w:tc>
        <w:tc>
          <w:tcPr>
            <w:tcW w:w="6461" w:type="dxa"/>
            <w:gridSpan w:val="3"/>
            <w:shd w:val="clear" w:color="auto" w:fill="auto"/>
            <w:vAlign w:val="center"/>
          </w:tcPr>
          <w:p w14:paraId="4F6667BF" w14:textId="7348A7C6" w:rsidR="00B46E77" w:rsidRPr="00EB5AE9" w:rsidRDefault="00B46E77" w:rsidP="00B46E77">
            <w:pPr>
              <w:rPr>
                <w:rFonts w:ascii="FS Albert Arabic" w:hAnsi="FS Albert Arabic" w:cs="FS Albert Arabic"/>
              </w:rPr>
            </w:pPr>
            <w:r w:rsidRPr="00EB5AE9">
              <w:rPr>
                <w:rFonts w:ascii="FS Albert Arabic" w:hAnsi="FS Albert Arabic" w:cs="FS Albert Arabic"/>
                <w:color w:val="000000"/>
              </w:rPr>
              <w:t>Has the drawing been checked for constructability?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5F4B7F4A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6E5F1EA9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52281EFF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683A022A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5" w:type="dxa"/>
            <w:shd w:val="clear" w:color="auto" w:fill="BCCF00"/>
            <w:vAlign w:val="center"/>
          </w:tcPr>
          <w:p w14:paraId="1471E3D2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3" w:type="dxa"/>
            <w:shd w:val="clear" w:color="auto" w:fill="BCCF00"/>
            <w:vAlign w:val="center"/>
          </w:tcPr>
          <w:p w14:paraId="703DAB9B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46E77" w:rsidRPr="00EB5AE9" w14:paraId="51976E8D" w14:textId="77777777" w:rsidTr="00EB5AE9">
        <w:trPr>
          <w:trHeight w:val="435"/>
        </w:trPr>
        <w:tc>
          <w:tcPr>
            <w:tcW w:w="7042" w:type="dxa"/>
            <w:gridSpan w:val="4"/>
            <w:shd w:val="clear" w:color="auto" w:fill="auto"/>
            <w:noWrap/>
            <w:vAlign w:val="center"/>
            <w:hideMark/>
          </w:tcPr>
          <w:p w14:paraId="1014DBDE" w14:textId="77777777" w:rsidR="00B46E77" w:rsidRPr="00EB5AE9" w:rsidRDefault="00B46E77" w:rsidP="00B46E77">
            <w:pPr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EB5AE9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t>Administrative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B43815C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C6D0F0"/>
            <w:vAlign w:val="center"/>
          </w:tcPr>
          <w:p w14:paraId="37C65241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C6D0F0"/>
            <w:vAlign w:val="center"/>
          </w:tcPr>
          <w:p w14:paraId="4E4E6B6B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317BBF9D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5" w:type="dxa"/>
            <w:shd w:val="clear" w:color="auto" w:fill="BCCF00"/>
            <w:vAlign w:val="center"/>
          </w:tcPr>
          <w:p w14:paraId="7372B868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3" w:type="dxa"/>
            <w:shd w:val="clear" w:color="auto" w:fill="BCCF00"/>
            <w:vAlign w:val="center"/>
          </w:tcPr>
          <w:p w14:paraId="13196DD6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46E77" w:rsidRPr="00EB5AE9" w14:paraId="223845C5" w14:textId="77777777" w:rsidTr="00EB5AE9">
        <w:trPr>
          <w:trHeight w:val="435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3978FFD3" w14:textId="46F29972" w:rsidR="00B46E77" w:rsidRPr="00EB5AE9" w:rsidRDefault="00B46E77" w:rsidP="00B46E77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35</w:t>
            </w:r>
          </w:p>
        </w:tc>
        <w:tc>
          <w:tcPr>
            <w:tcW w:w="6461" w:type="dxa"/>
            <w:gridSpan w:val="3"/>
            <w:shd w:val="clear" w:color="auto" w:fill="auto"/>
            <w:vAlign w:val="center"/>
            <w:hideMark/>
          </w:tcPr>
          <w:p w14:paraId="71FB0B01" w14:textId="5FA86336" w:rsidR="00B46E77" w:rsidRPr="00EB5AE9" w:rsidRDefault="00B46E77" w:rsidP="00B46E77">
            <w:pPr>
              <w:rPr>
                <w:rFonts w:ascii="FS Albert Arabic" w:hAnsi="FS Albert Arabic" w:cs="FS Albert Arabic"/>
                <w:color w:val="000000"/>
              </w:rPr>
            </w:pPr>
            <w:r w:rsidRPr="00EB5AE9">
              <w:rPr>
                <w:rFonts w:ascii="FS Albert Arabic" w:hAnsi="FS Albert Arabic" w:cs="FS Albert Arabic"/>
                <w:color w:val="000000"/>
              </w:rPr>
              <w:t>Are the Drawing number and template in accordance with the project requirements?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6E21EE6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6BC82901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78DA0831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5F793151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5" w:type="dxa"/>
            <w:shd w:val="clear" w:color="auto" w:fill="BCCF00"/>
            <w:vAlign w:val="center"/>
          </w:tcPr>
          <w:p w14:paraId="4765D175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3" w:type="dxa"/>
            <w:shd w:val="clear" w:color="auto" w:fill="BCCF00"/>
            <w:vAlign w:val="center"/>
          </w:tcPr>
          <w:p w14:paraId="282157F6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46E77" w:rsidRPr="00EB5AE9" w14:paraId="10EE59B7" w14:textId="77777777" w:rsidTr="00EB5AE9">
        <w:trPr>
          <w:trHeight w:val="233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63D96264" w14:textId="59F2F5CB" w:rsidR="00B46E77" w:rsidRPr="00EB5AE9" w:rsidRDefault="00B46E77" w:rsidP="00B46E77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461" w:type="dxa"/>
            <w:gridSpan w:val="3"/>
            <w:shd w:val="clear" w:color="auto" w:fill="auto"/>
            <w:vAlign w:val="center"/>
            <w:hideMark/>
          </w:tcPr>
          <w:p w14:paraId="25A08FA4" w14:textId="77777777" w:rsidR="00B46E77" w:rsidRPr="00EB5AE9" w:rsidRDefault="00B46E77" w:rsidP="00B46E77">
            <w:pPr>
              <w:rPr>
                <w:rFonts w:ascii="FS Albert Arabic" w:hAnsi="FS Albert Arabic" w:cs="FS Albert Arabic"/>
                <w:color w:val="000000"/>
              </w:rPr>
            </w:pPr>
            <w:r w:rsidRPr="00EB5AE9">
              <w:rPr>
                <w:rFonts w:ascii="FS Albert Arabic" w:hAnsi="FS Albert Arabic" w:cs="FS Albert Arabic"/>
                <w:color w:val="000000"/>
              </w:rPr>
              <w:t>If revised, have revisions been clearly identified with clouds and clear statement in revision block?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1BB33CFB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463717B7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4A95999A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683285C8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5" w:type="dxa"/>
            <w:shd w:val="clear" w:color="auto" w:fill="BCCF00"/>
            <w:vAlign w:val="center"/>
          </w:tcPr>
          <w:p w14:paraId="75432584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3" w:type="dxa"/>
            <w:shd w:val="clear" w:color="auto" w:fill="BCCF00"/>
            <w:vAlign w:val="center"/>
          </w:tcPr>
          <w:p w14:paraId="2C032D51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46E77" w:rsidRPr="00EB5AE9" w14:paraId="6167FBA3" w14:textId="77777777" w:rsidTr="00EB5AE9">
        <w:trPr>
          <w:trHeight w:val="107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14:paraId="22F47A6E" w14:textId="58CC4B28" w:rsidR="00B46E77" w:rsidRPr="00EB5AE9" w:rsidRDefault="00B46E77" w:rsidP="00B46E77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37</w:t>
            </w:r>
          </w:p>
        </w:tc>
        <w:tc>
          <w:tcPr>
            <w:tcW w:w="6461" w:type="dxa"/>
            <w:gridSpan w:val="3"/>
            <w:shd w:val="clear" w:color="auto" w:fill="auto"/>
            <w:vAlign w:val="center"/>
            <w:hideMark/>
          </w:tcPr>
          <w:p w14:paraId="1809833D" w14:textId="77777777" w:rsidR="00B46E77" w:rsidRPr="00EB5AE9" w:rsidRDefault="00B46E77" w:rsidP="00B46E77">
            <w:pPr>
              <w:rPr>
                <w:rFonts w:ascii="FS Albert Arabic" w:hAnsi="FS Albert Arabic" w:cs="FS Albert Arabic"/>
                <w:color w:val="000000"/>
              </w:rPr>
            </w:pPr>
            <w:r w:rsidRPr="00EB5AE9">
              <w:rPr>
                <w:rFonts w:ascii="FS Albert Arabic" w:hAnsi="FS Albert Arabic" w:cs="FS Albert Arabic"/>
                <w:color w:val="000000"/>
              </w:rPr>
              <w:t>Have previous revision indications been removed?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3FFC7441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5304CB30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79F3C7A7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183F3BFE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5" w:type="dxa"/>
            <w:shd w:val="clear" w:color="auto" w:fill="BCCF00"/>
            <w:vAlign w:val="center"/>
          </w:tcPr>
          <w:p w14:paraId="4CED4F85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3" w:type="dxa"/>
            <w:shd w:val="clear" w:color="auto" w:fill="BCCF00"/>
            <w:vAlign w:val="center"/>
          </w:tcPr>
          <w:p w14:paraId="47108FC3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7330B8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46E77" w:rsidRPr="00EB5AE9" w14:paraId="651C182D" w14:textId="77777777" w:rsidTr="00EB5AE9">
        <w:trPr>
          <w:trHeight w:val="107"/>
        </w:trPr>
        <w:tc>
          <w:tcPr>
            <w:tcW w:w="581" w:type="dxa"/>
            <w:shd w:val="clear" w:color="auto" w:fill="D9D9D9" w:themeFill="background1" w:themeFillShade="D9"/>
            <w:noWrap/>
            <w:vAlign w:val="center"/>
          </w:tcPr>
          <w:p w14:paraId="6D2D8736" w14:textId="77777777" w:rsidR="00B46E77" w:rsidRPr="00EB5AE9" w:rsidRDefault="00B46E77" w:rsidP="00B46E77">
            <w:pPr>
              <w:jc w:val="center"/>
              <w:rPr>
                <w:rFonts w:ascii="FS Albert Arabic" w:hAnsi="FS Albert Arabic" w:cs="FS Albert Arabic"/>
                <w:b/>
                <w:color w:val="FFFFFF" w:themeColor="background1"/>
                <w:sz w:val="18"/>
                <w:szCs w:val="18"/>
              </w:rPr>
            </w:pPr>
            <w:r w:rsidRPr="00EB5AE9">
              <w:rPr>
                <w:rFonts w:ascii="FS Albert Arabic" w:hAnsi="FS Albert Arabic" w:cs="FS Albert Arabic"/>
                <w:b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4107" w:type="dxa"/>
            <w:shd w:val="clear" w:color="auto" w:fill="D9D9D9" w:themeFill="background1" w:themeFillShade="D9"/>
            <w:vAlign w:val="center"/>
          </w:tcPr>
          <w:p w14:paraId="06A90B25" w14:textId="3D05F1FA" w:rsidR="00B46E77" w:rsidRPr="00EB5AE9" w:rsidRDefault="00B46E77" w:rsidP="00B46E77">
            <w:pPr>
              <w:jc w:val="center"/>
              <w:rPr>
                <w:rFonts w:ascii="FS Albert Arabic" w:hAnsi="FS Albert Arabic" w:cs="FS Albert Arabic"/>
                <w:color w:val="FFFFFF" w:themeColor="background1"/>
              </w:rPr>
            </w:pPr>
            <w:r w:rsidRPr="00EB5AE9">
              <w:rPr>
                <w:rFonts w:ascii="FS Albert Arabic" w:hAnsi="FS Albert Arabic" w:cs="FS Albert Arabic"/>
                <w:b/>
                <w:color w:val="FFFFFF" w:themeColor="background1"/>
              </w:rPr>
              <w:t>Checker’s Comments</w:t>
            </w:r>
          </w:p>
        </w:tc>
        <w:tc>
          <w:tcPr>
            <w:tcW w:w="4670" w:type="dxa"/>
            <w:gridSpan w:val="9"/>
            <w:shd w:val="clear" w:color="auto" w:fill="D9D9D9" w:themeFill="background1" w:themeFillShade="D9"/>
            <w:vAlign w:val="center"/>
          </w:tcPr>
          <w:p w14:paraId="1E1D4CE8" w14:textId="77777777" w:rsidR="00B46E77" w:rsidRPr="00EB5AE9" w:rsidRDefault="00B46E77" w:rsidP="00B46E77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color w:val="FFFFFF" w:themeColor="background1"/>
              </w:rPr>
            </w:pPr>
            <w:r w:rsidRPr="00EB5AE9">
              <w:rPr>
                <w:rFonts w:ascii="FS Albert Arabic" w:hAnsi="FS Albert Arabic" w:cs="FS Albert Arabic"/>
                <w:b/>
                <w:color w:val="FFFFFF" w:themeColor="background1"/>
              </w:rPr>
              <w:t>Resolution</w:t>
            </w:r>
          </w:p>
        </w:tc>
      </w:tr>
      <w:tr w:rsidR="00B46E77" w:rsidRPr="00EB5AE9" w14:paraId="088537DC" w14:textId="77777777" w:rsidTr="00B46E77">
        <w:trPr>
          <w:trHeight w:val="107"/>
        </w:trPr>
        <w:tc>
          <w:tcPr>
            <w:tcW w:w="581" w:type="dxa"/>
            <w:shd w:val="clear" w:color="auto" w:fill="auto"/>
            <w:noWrap/>
            <w:vAlign w:val="center"/>
          </w:tcPr>
          <w:p w14:paraId="01D86386" w14:textId="77777777" w:rsidR="00B46E77" w:rsidRPr="00EB5AE9" w:rsidRDefault="00B46E77" w:rsidP="00B46E77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656EB1BE" w14:textId="77777777" w:rsidR="00B46E77" w:rsidRPr="00EB5AE9" w:rsidRDefault="00B46E77" w:rsidP="00B46E77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670" w:type="dxa"/>
            <w:gridSpan w:val="9"/>
            <w:shd w:val="clear" w:color="auto" w:fill="auto"/>
            <w:vAlign w:val="center"/>
          </w:tcPr>
          <w:p w14:paraId="62A5AA5A" w14:textId="77777777" w:rsidR="00B46E77" w:rsidRPr="00EB5AE9" w:rsidRDefault="00B46E77" w:rsidP="00B46E77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B46E77" w:rsidRPr="00EB5AE9" w14:paraId="221EFDA9" w14:textId="77777777" w:rsidTr="00B46E77">
        <w:trPr>
          <w:trHeight w:val="107"/>
        </w:trPr>
        <w:tc>
          <w:tcPr>
            <w:tcW w:w="581" w:type="dxa"/>
            <w:shd w:val="clear" w:color="auto" w:fill="auto"/>
            <w:noWrap/>
            <w:vAlign w:val="center"/>
          </w:tcPr>
          <w:p w14:paraId="79BC9B61" w14:textId="77777777" w:rsidR="00B46E77" w:rsidRPr="00EB5AE9" w:rsidRDefault="00B46E77" w:rsidP="00B46E77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53A1DBBD" w14:textId="77777777" w:rsidR="00B46E77" w:rsidRPr="00EB5AE9" w:rsidRDefault="00B46E77" w:rsidP="00B46E77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670" w:type="dxa"/>
            <w:gridSpan w:val="9"/>
            <w:shd w:val="clear" w:color="auto" w:fill="auto"/>
            <w:vAlign w:val="center"/>
          </w:tcPr>
          <w:p w14:paraId="0377B31C" w14:textId="77777777" w:rsidR="00B46E77" w:rsidRPr="00EB5AE9" w:rsidRDefault="00B46E77" w:rsidP="00B46E77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B46E77" w:rsidRPr="00EB5AE9" w14:paraId="452944FC" w14:textId="77777777" w:rsidTr="00B46E77">
        <w:trPr>
          <w:trHeight w:val="107"/>
        </w:trPr>
        <w:tc>
          <w:tcPr>
            <w:tcW w:w="581" w:type="dxa"/>
            <w:shd w:val="clear" w:color="auto" w:fill="auto"/>
            <w:noWrap/>
            <w:vAlign w:val="center"/>
          </w:tcPr>
          <w:p w14:paraId="19F5F09F" w14:textId="77777777" w:rsidR="00B46E77" w:rsidRPr="00EB5AE9" w:rsidRDefault="00B46E77" w:rsidP="00B46E77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0B1CCE65" w14:textId="77777777" w:rsidR="00B46E77" w:rsidRPr="00EB5AE9" w:rsidRDefault="00B46E77" w:rsidP="00B46E77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670" w:type="dxa"/>
            <w:gridSpan w:val="9"/>
            <w:shd w:val="clear" w:color="auto" w:fill="auto"/>
            <w:vAlign w:val="center"/>
          </w:tcPr>
          <w:p w14:paraId="6B26A8DE" w14:textId="77777777" w:rsidR="00B46E77" w:rsidRPr="00EB5AE9" w:rsidRDefault="00B46E77" w:rsidP="00B46E77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B46E77" w:rsidRPr="00EB5AE9" w14:paraId="7BD80D68" w14:textId="77777777" w:rsidTr="00B46E77">
        <w:trPr>
          <w:trHeight w:val="107"/>
        </w:trPr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484698" w14:textId="77777777" w:rsidR="00B46E77" w:rsidRPr="00EB5AE9" w:rsidRDefault="00B46E77" w:rsidP="00B46E77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C92742" w14:textId="77777777" w:rsidR="00B46E77" w:rsidRPr="00EB5AE9" w:rsidRDefault="00B46E77" w:rsidP="00B46E77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67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F3FA5A" w14:textId="77777777" w:rsidR="00B46E77" w:rsidRPr="00EB5AE9" w:rsidRDefault="00B46E77" w:rsidP="00B46E77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B46E77" w:rsidRPr="00EB5AE9" w14:paraId="4C12A4E0" w14:textId="77777777" w:rsidTr="00B46E77">
        <w:trPr>
          <w:trHeight w:val="107"/>
        </w:trPr>
        <w:tc>
          <w:tcPr>
            <w:tcW w:w="468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2A875042" w14:textId="77777777" w:rsidR="00B46E77" w:rsidRPr="00EB5AE9" w:rsidRDefault="00B46E77" w:rsidP="00B46E77">
            <w:pPr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t>Originator's Name / Signature and Date:</w:t>
            </w:r>
          </w:p>
        </w:tc>
        <w:tc>
          <w:tcPr>
            <w:tcW w:w="4670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41EC906" w14:textId="77777777" w:rsidR="00B46E77" w:rsidRPr="00EB5AE9" w:rsidRDefault="00B46E77" w:rsidP="00B46E77">
            <w:pPr>
              <w:ind w:left="-8" w:right="-73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EB5AE9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t>Checker's Name / Signature and Date:</w:t>
            </w:r>
          </w:p>
        </w:tc>
      </w:tr>
      <w:tr w:rsidR="00B46E77" w:rsidRPr="00EB5AE9" w14:paraId="14B395B7" w14:textId="77777777" w:rsidTr="00B46E77">
        <w:trPr>
          <w:trHeight w:val="517"/>
        </w:trPr>
        <w:tc>
          <w:tcPr>
            <w:tcW w:w="4688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024BF9F9" w14:textId="77777777" w:rsidR="00B46E77" w:rsidRPr="00EB5AE9" w:rsidRDefault="00B46E77" w:rsidP="00B46E77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670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37C17BB5" w14:textId="77777777" w:rsidR="00B46E77" w:rsidRPr="00EB5AE9" w:rsidRDefault="00B46E77" w:rsidP="00B46E77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</w:tbl>
    <w:p w14:paraId="4883587C" w14:textId="77777777" w:rsidR="00CA347C" w:rsidRPr="00EB5AE9" w:rsidRDefault="00CA347C" w:rsidP="00CA347C">
      <w:pPr>
        <w:jc w:val="left"/>
        <w:rPr>
          <w:rFonts w:ascii="FS Albert Arabic" w:hAnsi="FS Albert Arabic" w:cs="FS Albert Arabic"/>
        </w:rPr>
      </w:pPr>
    </w:p>
    <w:p w14:paraId="71E66011" w14:textId="77777777" w:rsidR="00CA347C" w:rsidRPr="00EB5AE9" w:rsidRDefault="00CA347C" w:rsidP="00CA347C">
      <w:pPr>
        <w:jc w:val="left"/>
        <w:rPr>
          <w:rFonts w:ascii="FS Albert Arabic" w:hAnsi="FS Albert Arabic" w:cs="FS Albert Arabic"/>
        </w:rPr>
      </w:pPr>
    </w:p>
    <w:p w14:paraId="2E004FE8" w14:textId="77777777" w:rsidR="00CA347C" w:rsidRPr="00EB5AE9" w:rsidRDefault="00CA347C" w:rsidP="00CA347C">
      <w:pPr>
        <w:jc w:val="left"/>
        <w:rPr>
          <w:rFonts w:ascii="FS Albert Arabic" w:hAnsi="FS Albert Arabic" w:cs="FS Albert Arabic"/>
        </w:rPr>
      </w:pPr>
      <w:bookmarkStart w:id="12" w:name="_GoBack"/>
      <w:bookmarkEnd w:id="12"/>
    </w:p>
    <w:sectPr w:rsidR="00CA347C" w:rsidRPr="00EB5AE9" w:rsidSect="00504661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16CFE" w14:textId="77777777" w:rsidR="007330B8" w:rsidRDefault="007330B8">
      <w:r>
        <w:separator/>
      </w:r>
    </w:p>
    <w:p w14:paraId="46CF1EFF" w14:textId="77777777" w:rsidR="007330B8" w:rsidRDefault="007330B8"/>
  </w:endnote>
  <w:endnote w:type="continuationSeparator" w:id="0">
    <w:p w14:paraId="721E9707" w14:textId="77777777" w:rsidR="007330B8" w:rsidRDefault="007330B8">
      <w:r>
        <w:continuationSeparator/>
      </w:r>
    </w:p>
    <w:p w14:paraId="1A94DEE8" w14:textId="77777777" w:rsidR="007330B8" w:rsidRDefault="007330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4572D" w14:textId="77777777" w:rsidR="00815F3C" w:rsidRPr="0096398D" w:rsidRDefault="00815F3C" w:rsidP="0096398D">
    <w:pPr>
      <w:pStyle w:val="Footer"/>
      <w:jc w:val="left"/>
      <w:rPr>
        <w:sz w:val="16"/>
        <w:szCs w:val="16"/>
        <w:lang w:val="en-AU"/>
      </w:rPr>
    </w:pPr>
  </w:p>
  <w:p w14:paraId="70ABDF09" w14:textId="5A926484" w:rsidR="00407239" w:rsidRPr="00F92124" w:rsidRDefault="00407239" w:rsidP="00407239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FA8426B" wp14:editId="5508E4F4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6E40E6" id="Straight Connector 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644004463"/>
        <w:placeholder>
          <w:docPart w:val="5AC0C4C8E50D413488557E6A969C31B9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EPM-KES-TP-000001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-1611819204"/>
        <w:placeholder>
          <w:docPart w:val="D66AC098671B4BC8B7BDD20F51B352E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779301706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3</w:t>
    </w:r>
    <w:r w:rsidRPr="00EA7ADF">
      <w:rPr>
        <w:rFonts w:cs="Arial"/>
        <w:color w:val="7A8D95"/>
        <w:sz w:val="16"/>
        <w:szCs w:val="16"/>
      </w:rPr>
      <w:fldChar w:fldCharType="end"/>
    </w:r>
  </w:p>
  <w:p w14:paraId="0C986218" w14:textId="77777777" w:rsidR="00407239" w:rsidRDefault="00407239" w:rsidP="00407239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4CF7F614" w14:textId="77777777" w:rsidR="00407239" w:rsidRPr="001E42B6" w:rsidRDefault="00407239" w:rsidP="00407239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52C8B925" w14:textId="77777777" w:rsidR="00815F3C" w:rsidRPr="00583BAF" w:rsidRDefault="00815F3C" w:rsidP="00583BAF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73292" w14:textId="7D60E2A5" w:rsidR="00407239" w:rsidRPr="00F92124" w:rsidRDefault="00407239" w:rsidP="00407239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1360022" wp14:editId="6FB0036C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6AF03F" id="Straight Connector 2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742076092"/>
        <w:placeholder>
          <w:docPart w:val="6BB4FD000FE84CC5B9F0385FE4B3599E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EPM-KES-TP-000001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142224656"/>
        <w:placeholder>
          <w:docPart w:val="EF0A782CAA2C4D2BBAA656EA0245D6C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85225121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3</w:t>
    </w:r>
    <w:r w:rsidRPr="00EA7ADF">
      <w:rPr>
        <w:rFonts w:cs="Arial"/>
        <w:color w:val="7A8D95"/>
        <w:sz w:val="16"/>
        <w:szCs w:val="16"/>
      </w:rPr>
      <w:fldChar w:fldCharType="end"/>
    </w:r>
  </w:p>
  <w:p w14:paraId="67BC1102" w14:textId="77777777" w:rsidR="00407239" w:rsidRDefault="00407239" w:rsidP="00407239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34E5713D" w14:textId="77777777" w:rsidR="00407239" w:rsidRPr="001E42B6" w:rsidRDefault="00407239" w:rsidP="00407239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7FEBC16F" w14:textId="47C04927" w:rsidR="00815F3C" w:rsidRDefault="00815F3C" w:rsidP="00504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FB585" w14:textId="77777777" w:rsidR="007330B8" w:rsidRDefault="007330B8">
      <w:r>
        <w:separator/>
      </w:r>
    </w:p>
    <w:p w14:paraId="0E1372D5" w14:textId="77777777" w:rsidR="007330B8" w:rsidRDefault="007330B8"/>
  </w:footnote>
  <w:footnote w:type="continuationSeparator" w:id="0">
    <w:p w14:paraId="0E4E81DE" w14:textId="77777777" w:rsidR="007330B8" w:rsidRDefault="007330B8">
      <w:r>
        <w:continuationSeparator/>
      </w:r>
    </w:p>
    <w:p w14:paraId="74D8CCF4" w14:textId="77777777" w:rsidR="007330B8" w:rsidRDefault="007330B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36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8079"/>
    </w:tblGrid>
    <w:tr w:rsidR="00815F3C" w14:paraId="1D1B0DBB" w14:textId="77777777" w:rsidTr="00A94F1E">
      <w:trPr>
        <w:trHeight w:val="420"/>
        <w:jc w:val="center"/>
      </w:trPr>
      <w:tc>
        <w:tcPr>
          <w:tcW w:w="284" w:type="dxa"/>
        </w:tcPr>
        <w:p w14:paraId="5509F374" w14:textId="4037E9A5" w:rsidR="00815F3C" w:rsidRDefault="00815F3C" w:rsidP="00AC1B11">
          <w:pPr>
            <w:pStyle w:val="HeadingCenter"/>
            <w:jc w:val="both"/>
          </w:pPr>
        </w:p>
      </w:tc>
      <w:tc>
        <w:tcPr>
          <w:tcW w:w="8079" w:type="dxa"/>
          <w:vAlign w:val="center"/>
        </w:tcPr>
        <w:sdt>
          <w:sdtPr>
            <w:rPr>
              <w:rStyle w:val="HeaderTitleChar"/>
              <w:b/>
              <w:bCs w:val="0"/>
            </w:rPr>
            <w:alias w:val="Title"/>
            <w:tag w:val=""/>
            <w:id w:val="594751813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HeaderTitleChar"/>
            </w:rPr>
          </w:sdtEndPr>
          <w:sdtContent>
            <w:p w14:paraId="79CD7E55" w14:textId="77777777" w:rsidR="00815F3C" w:rsidRDefault="00815F3C" w:rsidP="0077596B">
              <w:pPr>
                <w:pStyle w:val="CPDocTitle"/>
                <w:ind w:left="93" w:hanging="93"/>
                <w:rPr>
                  <w:rStyle w:val="HeaderTitleChar"/>
                  <w:b/>
                  <w:bCs w:val="0"/>
                </w:rPr>
              </w:pPr>
              <w:r>
                <w:rPr>
                  <w:rStyle w:val="HeaderTitleChar"/>
                  <w:b/>
                  <w:bCs w:val="0"/>
                </w:rPr>
                <w:t>Checklist - Pile Foundation Drawing</w:t>
              </w:r>
            </w:p>
          </w:sdtContent>
        </w:sdt>
        <w:p w14:paraId="5B7470DF" w14:textId="5C06BACF" w:rsidR="00815F3C" w:rsidRPr="006A25F8" w:rsidRDefault="00815F3C" w:rsidP="00AC1B11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14:paraId="31EA75EF" w14:textId="3C0B40A6" w:rsidR="00815F3C" w:rsidRPr="00AC1B11" w:rsidRDefault="00744E50" w:rsidP="006F13A6">
    <w:pPr>
      <w:pStyle w:val="Header"/>
    </w:pPr>
    <w:r w:rsidRPr="006073F0">
      <w:rPr>
        <w:rFonts w:ascii="FS Albert Arabic" w:hAnsi="FS Albert Arabic" w:cs="FS Albert Arabic"/>
        <w:b/>
        <w:noProof/>
        <w:sz w:val="24"/>
        <w:szCs w:val="24"/>
      </w:rPr>
      <w:drawing>
        <wp:anchor distT="0" distB="0" distL="114300" distR="114300" simplePos="0" relativeHeight="251670528" behindDoc="0" locked="0" layoutInCell="1" allowOverlap="1" wp14:anchorId="059594A5" wp14:editId="76ED011F">
          <wp:simplePos x="0" y="0"/>
          <wp:positionH relativeFrom="column">
            <wp:posOffset>-782320</wp:posOffset>
          </wp:positionH>
          <wp:positionV relativeFrom="paragraph">
            <wp:posOffset>-582930</wp:posOffset>
          </wp:positionV>
          <wp:extent cx="1733550" cy="759964"/>
          <wp:effectExtent l="0" t="0" r="0" b="0"/>
          <wp:wrapNone/>
          <wp:docPr id="5" name="Picture 5" descr="C:\Users\Alheraishy.ah\AppData\Local\Temp\Temp1_EXPRO BRAND FILES.zip\EXPRO BRAND FILES\Logo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heraishy.ah\AppData\Local\Temp\Temp1_EXPRO BRAND FILES.zip\EXPRO BRAND FILES\Logo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759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8EB70" w14:textId="56B98B25" w:rsidR="00815F3C" w:rsidRDefault="00744E50" w:rsidP="00012B0F">
    <w:pPr>
      <w:pStyle w:val="CPDocTitle"/>
      <w:tabs>
        <w:tab w:val="center" w:pos="4677"/>
        <w:tab w:val="left" w:pos="8081"/>
      </w:tabs>
      <w:ind w:left="93" w:hanging="93"/>
      <w:rPr>
        <w:rStyle w:val="HeaderTitleChar"/>
        <w:b/>
        <w:bCs w:val="0"/>
      </w:rPr>
    </w:pPr>
    <w:r w:rsidRPr="006073F0">
      <w:rPr>
        <w:rFonts w:ascii="FS Albert Arabic" w:hAnsi="FS Albert Arabic" w:cs="FS Albert Arabic"/>
        <w:b w:val="0"/>
        <w:noProof/>
        <w:sz w:val="24"/>
        <w:szCs w:val="24"/>
        <w:lang w:eastAsia="en-US"/>
      </w:rPr>
      <w:drawing>
        <wp:anchor distT="0" distB="0" distL="114300" distR="114300" simplePos="0" relativeHeight="251668480" behindDoc="0" locked="0" layoutInCell="1" allowOverlap="1" wp14:anchorId="271BE841" wp14:editId="6A52E66E">
          <wp:simplePos x="0" y="0"/>
          <wp:positionH relativeFrom="margin">
            <wp:posOffset>-828675</wp:posOffset>
          </wp:positionH>
          <wp:positionV relativeFrom="paragraph">
            <wp:posOffset>-241935</wp:posOffset>
          </wp:positionV>
          <wp:extent cx="1607829" cy="704850"/>
          <wp:effectExtent l="0" t="0" r="0" b="0"/>
          <wp:wrapNone/>
          <wp:docPr id="7" name="Picture 7" descr="C:\Users\Alheraishy.ah\AppData\Local\Temp\Temp1_EXPRO BRAND FILES.zip\EXPRO BRAND FILES\Logo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heraishy.ah\AppData\Local\Temp\Temp1_EXPRO BRAND FILES.zip\EXPRO BRAND FILES\Logo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9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Style w:val="HeaderTitleChar"/>
          <w:b/>
          <w:bCs w:val="0"/>
        </w:rPr>
        <w:alias w:val="Title"/>
        <w:tag w:val=""/>
        <w:id w:val="109983527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TitleChar"/>
        </w:rPr>
      </w:sdtEndPr>
      <w:sdtContent>
        <w:r w:rsidR="00815F3C">
          <w:rPr>
            <w:rStyle w:val="HeaderTitleChar"/>
            <w:b/>
            <w:bCs w:val="0"/>
          </w:rPr>
          <w:t>Checklist - Pile Foundation Drawing</w:t>
        </w:r>
      </w:sdtContent>
    </w:sdt>
  </w:p>
  <w:p w14:paraId="12CBA608" w14:textId="39A3536B" w:rsidR="00815F3C" w:rsidRDefault="00815F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3C2020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906CE2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C39E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1"/>
    <w:multiLevelType w:val="singleLevel"/>
    <w:tmpl w:val="957895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5F34A6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234A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AAE21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8FEED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3E528F"/>
    <w:multiLevelType w:val="hybridMultilevel"/>
    <w:tmpl w:val="E808F6E6"/>
    <w:lvl w:ilvl="0" w:tplc="0409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9" w15:restartNumberingAfterBreak="0">
    <w:nsid w:val="01ED07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D342E31"/>
    <w:multiLevelType w:val="hybridMultilevel"/>
    <w:tmpl w:val="ADF2A97A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71876"/>
    <w:multiLevelType w:val="hybridMultilevel"/>
    <w:tmpl w:val="599E7360"/>
    <w:lvl w:ilvl="0" w:tplc="852A3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8CD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807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588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EE7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7A0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482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8A7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C81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BB347DB"/>
    <w:multiLevelType w:val="hybridMultilevel"/>
    <w:tmpl w:val="2710F174"/>
    <w:lvl w:ilvl="0" w:tplc="357EB346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5" w15:restartNumberingAfterBreak="0">
    <w:nsid w:val="1CEA7732"/>
    <w:multiLevelType w:val="hybridMultilevel"/>
    <w:tmpl w:val="F4BC6EEE"/>
    <w:lvl w:ilvl="0" w:tplc="20A0D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965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BE0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84A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F43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326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F4D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EAA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A5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4605A"/>
    <w:multiLevelType w:val="hybridMultilevel"/>
    <w:tmpl w:val="6562E7B4"/>
    <w:lvl w:ilvl="0" w:tplc="DC961ABE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03DD9"/>
    <w:multiLevelType w:val="hybridMultilevel"/>
    <w:tmpl w:val="FC2A6498"/>
    <w:lvl w:ilvl="0" w:tplc="8758B8EE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9" w15:restartNumberingAfterBreak="0">
    <w:nsid w:val="2EC922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F411DC1"/>
    <w:multiLevelType w:val="hybridMultilevel"/>
    <w:tmpl w:val="E9BECC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A1576F"/>
    <w:multiLevelType w:val="hybridMultilevel"/>
    <w:tmpl w:val="CE4CD178"/>
    <w:lvl w:ilvl="0" w:tplc="254AD23C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2" w15:restartNumberingAfterBreak="0">
    <w:nsid w:val="3AF054EC"/>
    <w:multiLevelType w:val="hybridMultilevel"/>
    <w:tmpl w:val="0BCAAB2C"/>
    <w:lvl w:ilvl="0" w:tplc="60E6BE4C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6" w15:restartNumberingAfterBreak="0">
    <w:nsid w:val="4334654E"/>
    <w:multiLevelType w:val="hybridMultilevel"/>
    <w:tmpl w:val="6D389054"/>
    <w:lvl w:ilvl="0" w:tplc="494A227C">
      <w:start w:val="1"/>
      <w:numFmt w:val="decimal"/>
      <w:lvlText w:val="%1."/>
      <w:lvlJc w:val="left"/>
      <w:pPr>
        <w:ind w:left="23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24" w:hanging="360"/>
      </w:pPr>
    </w:lvl>
    <w:lvl w:ilvl="2" w:tplc="0409001B" w:tentative="1">
      <w:start w:val="1"/>
      <w:numFmt w:val="lowerRoman"/>
      <w:lvlText w:val="%3."/>
      <w:lvlJc w:val="right"/>
      <w:pPr>
        <w:ind w:left="3744" w:hanging="180"/>
      </w:pPr>
    </w:lvl>
    <w:lvl w:ilvl="3" w:tplc="0409000F" w:tentative="1">
      <w:start w:val="1"/>
      <w:numFmt w:val="decimal"/>
      <w:lvlText w:val="%4."/>
      <w:lvlJc w:val="left"/>
      <w:pPr>
        <w:ind w:left="4464" w:hanging="360"/>
      </w:pPr>
    </w:lvl>
    <w:lvl w:ilvl="4" w:tplc="04090019" w:tentative="1">
      <w:start w:val="1"/>
      <w:numFmt w:val="lowerLetter"/>
      <w:lvlText w:val="%5."/>
      <w:lvlJc w:val="left"/>
      <w:pPr>
        <w:ind w:left="5184" w:hanging="360"/>
      </w:pPr>
    </w:lvl>
    <w:lvl w:ilvl="5" w:tplc="0409001B" w:tentative="1">
      <w:start w:val="1"/>
      <w:numFmt w:val="lowerRoman"/>
      <w:lvlText w:val="%6."/>
      <w:lvlJc w:val="right"/>
      <w:pPr>
        <w:ind w:left="5904" w:hanging="180"/>
      </w:pPr>
    </w:lvl>
    <w:lvl w:ilvl="6" w:tplc="0409000F" w:tentative="1">
      <w:start w:val="1"/>
      <w:numFmt w:val="decimal"/>
      <w:lvlText w:val="%7."/>
      <w:lvlJc w:val="left"/>
      <w:pPr>
        <w:ind w:left="6624" w:hanging="360"/>
      </w:pPr>
    </w:lvl>
    <w:lvl w:ilvl="7" w:tplc="04090019" w:tentative="1">
      <w:start w:val="1"/>
      <w:numFmt w:val="lowerLetter"/>
      <w:lvlText w:val="%8."/>
      <w:lvlJc w:val="left"/>
      <w:pPr>
        <w:ind w:left="7344" w:hanging="360"/>
      </w:pPr>
    </w:lvl>
    <w:lvl w:ilvl="8" w:tplc="0409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27" w15:restartNumberingAfterBreak="0">
    <w:nsid w:val="470A04DF"/>
    <w:multiLevelType w:val="hybridMultilevel"/>
    <w:tmpl w:val="55BECFA2"/>
    <w:lvl w:ilvl="0" w:tplc="EDD81D74">
      <w:start w:val="1"/>
      <w:numFmt w:val="decimal"/>
      <w:lvlText w:val="%1."/>
      <w:lvlJc w:val="left"/>
      <w:pPr>
        <w:ind w:left="26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84" w:hanging="360"/>
      </w:pPr>
    </w:lvl>
    <w:lvl w:ilvl="2" w:tplc="0409001B" w:tentative="1">
      <w:start w:val="1"/>
      <w:numFmt w:val="lowerRoman"/>
      <w:lvlText w:val="%3."/>
      <w:lvlJc w:val="right"/>
      <w:pPr>
        <w:ind w:left="4104" w:hanging="180"/>
      </w:pPr>
    </w:lvl>
    <w:lvl w:ilvl="3" w:tplc="0409000F" w:tentative="1">
      <w:start w:val="1"/>
      <w:numFmt w:val="decimal"/>
      <w:lvlText w:val="%4."/>
      <w:lvlJc w:val="left"/>
      <w:pPr>
        <w:ind w:left="4824" w:hanging="360"/>
      </w:pPr>
    </w:lvl>
    <w:lvl w:ilvl="4" w:tplc="04090019" w:tentative="1">
      <w:start w:val="1"/>
      <w:numFmt w:val="lowerLetter"/>
      <w:lvlText w:val="%5."/>
      <w:lvlJc w:val="left"/>
      <w:pPr>
        <w:ind w:left="5544" w:hanging="360"/>
      </w:pPr>
    </w:lvl>
    <w:lvl w:ilvl="5" w:tplc="0409001B" w:tentative="1">
      <w:start w:val="1"/>
      <w:numFmt w:val="lowerRoman"/>
      <w:lvlText w:val="%6."/>
      <w:lvlJc w:val="right"/>
      <w:pPr>
        <w:ind w:left="6264" w:hanging="180"/>
      </w:pPr>
    </w:lvl>
    <w:lvl w:ilvl="6" w:tplc="0409000F" w:tentative="1">
      <w:start w:val="1"/>
      <w:numFmt w:val="decimal"/>
      <w:lvlText w:val="%7."/>
      <w:lvlJc w:val="left"/>
      <w:pPr>
        <w:ind w:left="6984" w:hanging="360"/>
      </w:pPr>
    </w:lvl>
    <w:lvl w:ilvl="7" w:tplc="04090019" w:tentative="1">
      <w:start w:val="1"/>
      <w:numFmt w:val="lowerLetter"/>
      <w:lvlText w:val="%8."/>
      <w:lvlJc w:val="left"/>
      <w:pPr>
        <w:ind w:left="7704" w:hanging="360"/>
      </w:pPr>
    </w:lvl>
    <w:lvl w:ilvl="8" w:tplc="0409001B" w:tentative="1">
      <w:start w:val="1"/>
      <w:numFmt w:val="lowerRoman"/>
      <w:lvlText w:val="%9."/>
      <w:lvlJc w:val="right"/>
      <w:pPr>
        <w:ind w:left="8424" w:hanging="180"/>
      </w:pPr>
    </w:lvl>
  </w:abstractNum>
  <w:abstractNum w:abstractNumId="28" w15:restartNumberingAfterBreak="0">
    <w:nsid w:val="4A6A0C5F"/>
    <w:multiLevelType w:val="hybridMultilevel"/>
    <w:tmpl w:val="70EC75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0" w15:restartNumberingAfterBreak="0">
    <w:nsid w:val="4BD14559"/>
    <w:multiLevelType w:val="hybridMultilevel"/>
    <w:tmpl w:val="3022FBA4"/>
    <w:lvl w:ilvl="0" w:tplc="611E1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4EC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1CB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B41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6C6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E82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109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E05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907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F274E5B"/>
    <w:multiLevelType w:val="hybridMultilevel"/>
    <w:tmpl w:val="76BE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9C697C"/>
    <w:multiLevelType w:val="hybridMultilevel"/>
    <w:tmpl w:val="4596E672"/>
    <w:lvl w:ilvl="0" w:tplc="D5A831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74C3F09"/>
    <w:multiLevelType w:val="hybridMultilevel"/>
    <w:tmpl w:val="175687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4754BA"/>
    <w:multiLevelType w:val="hybridMultilevel"/>
    <w:tmpl w:val="C41AC7F8"/>
    <w:lvl w:ilvl="0" w:tplc="F5A42C1E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5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9B184E"/>
    <w:multiLevelType w:val="hybridMultilevel"/>
    <w:tmpl w:val="30CEDFBE"/>
    <w:lvl w:ilvl="0" w:tplc="3984F9FE">
      <w:start w:val="1"/>
      <w:numFmt w:val="upperLetter"/>
      <w:lvlText w:val="%1.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7" w15:restartNumberingAfterBreak="0">
    <w:nsid w:val="62D37EDE"/>
    <w:multiLevelType w:val="hybridMultilevel"/>
    <w:tmpl w:val="995CCCF8"/>
    <w:lvl w:ilvl="0" w:tplc="5E462E60">
      <w:start w:val="3"/>
      <w:numFmt w:val="bullet"/>
      <w:lvlText w:val="•"/>
      <w:lvlJc w:val="left"/>
      <w:pPr>
        <w:ind w:left="1137" w:hanging="57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E2B88"/>
    <w:multiLevelType w:val="hybridMultilevel"/>
    <w:tmpl w:val="97F28778"/>
    <w:lvl w:ilvl="0" w:tplc="3200B9A6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0" w15:restartNumberingAfterBreak="0">
    <w:nsid w:val="79E0566C"/>
    <w:multiLevelType w:val="hybridMultilevel"/>
    <w:tmpl w:val="CA56CEF2"/>
    <w:lvl w:ilvl="0" w:tplc="8430BC78">
      <w:start w:val="1"/>
      <w:numFmt w:val="upperLetter"/>
      <w:lvlText w:val="%1."/>
      <w:lvlJc w:val="left"/>
      <w:pPr>
        <w:ind w:left="8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1" w15:restartNumberingAfterBreak="0">
    <w:nsid w:val="7ABF4CF4"/>
    <w:multiLevelType w:val="hybridMultilevel"/>
    <w:tmpl w:val="457ADE56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A7DED"/>
    <w:multiLevelType w:val="hybridMultilevel"/>
    <w:tmpl w:val="9E6657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25"/>
  </w:num>
  <w:num w:numId="4">
    <w:abstractNumId w:val="11"/>
  </w:num>
  <w:num w:numId="5">
    <w:abstractNumId w:val="16"/>
  </w:num>
  <w:num w:numId="6">
    <w:abstractNumId w:val="35"/>
  </w:num>
  <w:num w:numId="7">
    <w:abstractNumId w:val="29"/>
  </w:num>
  <w:num w:numId="8">
    <w:abstractNumId w:val="12"/>
  </w:num>
  <w:num w:numId="9">
    <w:abstractNumId w:val="38"/>
  </w:num>
  <w:num w:numId="10">
    <w:abstractNumId w:val="35"/>
    <w:lvlOverride w:ilvl="0">
      <w:startOverride w:val="1"/>
    </w:lvlOverride>
  </w:num>
  <w:num w:numId="11">
    <w:abstractNumId w:val="10"/>
  </w:num>
  <w:num w:numId="12">
    <w:abstractNumId w:val="37"/>
  </w:num>
  <w:num w:numId="13">
    <w:abstractNumId w:val="36"/>
  </w:num>
  <w:num w:numId="14">
    <w:abstractNumId w:val="40"/>
  </w:num>
  <w:num w:numId="15">
    <w:abstractNumId w:val="19"/>
  </w:num>
  <w:num w:numId="16">
    <w:abstractNumId w:val="9"/>
  </w:num>
  <w:num w:numId="17">
    <w:abstractNumId w:val="31"/>
  </w:num>
  <w:num w:numId="18">
    <w:abstractNumId w:val="17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3"/>
    </w:lvlOverride>
    <w:lvlOverride w:ilvl="1">
      <w:startOverride w:val="4"/>
    </w:lvlOverride>
    <w:lvlOverride w:ilvl="2">
      <w:startOverride w:val="1"/>
    </w:lvlOverride>
  </w:num>
  <w:num w:numId="21">
    <w:abstractNumId w:val="24"/>
    <w:lvlOverride w:ilvl="0">
      <w:startOverride w:val="3"/>
    </w:lvlOverride>
    <w:lvlOverride w:ilvl="1">
      <w:startOverride w:val="4"/>
    </w:lvlOverride>
    <w:lvlOverride w:ilvl="2">
      <w:startOverride w:val="2"/>
    </w:lvlOverride>
  </w:num>
  <w:num w:numId="22">
    <w:abstractNumId w:val="8"/>
  </w:num>
  <w:num w:numId="23">
    <w:abstractNumId w:val="24"/>
    <w:lvlOverride w:ilvl="0">
      <w:startOverride w:val="3"/>
    </w:lvlOverride>
    <w:lvlOverride w:ilvl="1">
      <w:startOverride w:val="5"/>
    </w:lvlOverride>
  </w:num>
  <w:num w:numId="24">
    <w:abstractNumId w:val="41"/>
  </w:num>
  <w:num w:numId="25">
    <w:abstractNumId w:val="15"/>
  </w:num>
  <w:num w:numId="26">
    <w:abstractNumId w:val="13"/>
  </w:num>
  <w:num w:numId="27">
    <w:abstractNumId w:val="30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42"/>
  </w:num>
  <w:num w:numId="37">
    <w:abstractNumId w:val="14"/>
  </w:num>
  <w:num w:numId="38">
    <w:abstractNumId w:val="18"/>
  </w:num>
  <w:num w:numId="39">
    <w:abstractNumId w:val="26"/>
  </w:num>
  <w:num w:numId="40">
    <w:abstractNumId w:val="27"/>
  </w:num>
  <w:num w:numId="41">
    <w:abstractNumId w:val="39"/>
  </w:num>
  <w:num w:numId="42">
    <w:abstractNumId w:val="22"/>
  </w:num>
  <w:num w:numId="43">
    <w:abstractNumId w:val="34"/>
  </w:num>
  <w:num w:numId="44">
    <w:abstractNumId w:val="21"/>
  </w:num>
  <w:num w:numId="45">
    <w:abstractNumId w:val="28"/>
  </w:num>
  <w:num w:numId="46">
    <w:abstractNumId w:val="33"/>
  </w:num>
  <w:num w:numId="47">
    <w:abstractNumId w:val="20"/>
  </w:num>
  <w:num w:numId="48">
    <w:abstractNumId w:val="3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7C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2B0F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3C73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6D2A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43"/>
    <w:rsid w:val="001570BC"/>
    <w:rsid w:val="00157D24"/>
    <w:rsid w:val="0016015B"/>
    <w:rsid w:val="001657C6"/>
    <w:rsid w:val="00167CA1"/>
    <w:rsid w:val="00170157"/>
    <w:rsid w:val="001702B6"/>
    <w:rsid w:val="00170E89"/>
    <w:rsid w:val="00171292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3C8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3A8A"/>
    <w:rsid w:val="00274360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45C4"/>
    <w:rsid w:val="002B507C"/>
    <w:rsid w:val="002B61CE"/>
    <w:rsid w:val="002B6649"/>
    <w:rsid w:val="002C0246"/>
    <w:rsid w:val="002C07B7"/>
    <w:rsid w:val="002C0C7E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25C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239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2FD"/>
    <w:rsid w:val="0044687A"/>
    <w:rsid w:val="00446AD7"/>
    <w:rsid w:val="004471AB"/>
    <w:rsid w:val="00451BAB"/>
    <w:rsid w:val="00452326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9D3"/>
    <w:rsid w:val="00477A36"/>
    <w:rsid w:val="004824C3"/>
    <w:rsid w:val="004824D1"/>
    <w:rsid w:val="00483221"/>
    <w:rsid w:val="00483768"/>
    <w:rsid w:val="00484828"/>
    <w:rsid w:val="004854D3"/>
    <w:rsid w:val="00487475"/>
    <w:rsid w:val="004904D2"/>
    <w:rsid w:val="004918FF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3A50"/>
    <w:rsid w:val="004C401F"/>
    <w:rsid w:val="004C4D38"/>
    <w:rsid w:val="004C59F2"/>
    <w:rsid w:val="004C705E"/>
    <w:rsid w:val="004C70AB"/>
    <w:rsid w:val="004D03AA"/>
    <w:rsid w:val="004D08A7"/>
    <w:rsid w:val="004D0A3C"/>
    <w:rsid w:val="004D0EB5"/>
    <w:rsid w:val="004D1989"/>
    <w:rsid w:val="004D1D60"/>
    <w:rsid w:val="004D1F9A"/>
    <w:rsid w:val="004D28B8"/>
    <w:rsid w:val="004D3919"/>
    <w:rsid w:val="004D392A"/>
    <w:rsid w:val="004D411F"/>
    <w:rsid w:val="004D4510"/>
    <w:rsid w:val="004D5090"/>
    <w:rsid w:val="004D5828"/>
    <w:rsid w:val="004D5BC6"/>
    <w:rsid w:val="004D6BED"/>
    <w:rsid w:val="004E2090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661"/>
    <w:rsid w:val="00504768"/>
    <w:rsid w:val="00505219"/>
    <w:rsid w:val="00506886"/>
    <w:rsid w:val="005079B3"/>
    <w:rsid w:val="00510D40"/>
    <w:rsid w:val="00514177"/>
    <w:rsid w:val="00514AA9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0DAE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BDE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5900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BB1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C73F7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6008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30B8"/>
    <w:rsid w:val="007348CC"/>
    <w:rsid w:val="00735F70"/>
    <w:rsid w:val="00744550"/>
    <w:rsid w:val="00744AEE"/>
    <w:rsid w:val="00744E50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29F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96C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5F3C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AE8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5C3"/>
    <w:rsid w:val="00A24752"/>
    <w:rsid w:val="00A25878"/>
    <w:rsid w:val="00A26A6D"/>
    <w:rsid w:val="00A272EC"/>
    <w:rsid w:val="00A30AA5"/>
    <w:rsid w:val="00A327E1"/>
    <w:rsid w:val="00A32955"/>
    <w:rsid w:val="00A329C3"/>
    <w:rsid w:val="00A33FBE"/>
    <w:rsid w:val="00A346DC"/>
    <w:rsid w:val="00A34B9E"/>
    <w:rsid w:val="00A3769C"/>
    <w:rsid w:val="00A37B07"/>
    <w:rsid w:val="00A400EE"/>
    <w:rsid w:val="00A40BB1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4F1E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4333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26FB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E77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56A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A29FA"/>
    <w:rsid w:val="00BB108D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1F7D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13A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4E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0FC"/>
    <w:rsid w:val="00CA2E05"/>
    <w:rsid w:val="00CA2E15"/>
    <w:rsid w:val="00CA347C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28D8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5AE9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691"/>
    <w:rsid w:val="00F25B80"/>
    <w:rsid w:val="00F26809"/>
    <w:rsid w:val="00F26994"/>
    <w:rsid w:val="00F26B35"/>
    <w:rsid w:val="00F26CD2"/>
    <w:rsid w:val="00F32B29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B23"/>
    <w:rsid w:val="00FA7D02"/>
    <w:rsid w:val="00FB19AF"/>
    <w:rsid w:val="00FB453A"/>
    <w:rsid w:val="00FB5661"/>
    <w:rsid w:val="00FB632E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B65835"/>
  <w15:docId w15:val="{C95B19CD-23D3-4C8E-B4E8-C288153E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uiPriority w:val="99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ools\NPM-ID0-TP-000001_00L%20-%20NPMO%20Document%20-%20Hol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B4FD000FE84CC5B9F0385FE4B35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F532C-C0AD-485B-B2FE-0755BAA26473}"/>
      </w:docPartPr>
      <w:docPartBody>
        <w:p w:rsidR="00000000" w:rsidRDefault="00E230B1" w:rsidP="00E230B1">
          <w:pPr>
            <w:pStyle w:val="6BB4FD000FE84CC5B9F0385FE4B3599E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EF0A782CAA2C4D2BBAA656EA0245D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6DCF2-A066-49FB-BA03-B26BAD662E24}"/>
      </w:docPartPr>
      <w:docPartBody>
        <w:p w:rsidR="00000000" w:rsidRDefault="00E230B1" w:rsidP="00E230B1">
          <w:pPr>
            <w:pStyle w:val="EF0A782CAA2C4D2BBAA656EA0245D6CC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5AC0C4C8E50D413488557E6A969C3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B880B-2EC6-44AD-99AD-002E34F4F681}"/>
      </w:docPartPr>
      <w:docPartBody>
        <w:p w:rsidR="00000000" w:rsidRDefault="00E230B1" w:rsidP="00E230B1">
          <w:pPr>
            <w:pStyle w:val="5AC0C4C8E50D413488557E6A969C31B9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D66AC098671B4BC8B7BDD20F51B35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ACE9A-C40B-4A12-8254-689810574056}"/>
      </w:docPartPr>
      <w:docPartBody>
        <w:p w:rsidR="00000000" w:rsidRDefault="00E230B1" w:rsidP="00E230B1">
          <w:pPr>
            <w:pStyle w:val="D66AC098671B4BC8B7BDD20F51B352E8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0B1"/>
    <w:rsid w:val="003771E4"/>
    <w:rsid w:val="00E2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30B1"/>
    <w:rPr>
      <w:color w:val="808080"/>
    </w:rPr>
  </w:style>
  <w:style w:type="paragraph" w:customStyle="1" w:styleId="6BB4FD000FE84CC5B9F0385FE4B3599E">
    <w:name w:val="6BB4FD000FE84CC5B9F0385FE4B3599E"/>
    <w:rsid w:val="00E230B1"/>
  </w:style>
  <w:style w:type="paragraph" w:customStyle="1" w:styleId="EF0A782CAA2C4D2BBAA656EA0245D6CC">
    <w:name w:val="EF0A782CAA2C4D2BBAA656EA0245D6CC"/>
    <w:rsid w:val="00E230B1"/>
  </w:style>
  <w:style w:type="paragraph" w:customStyle="1" w:styleId="5AC0C4C8E50D413488557E6A969C31B9">
    <w:name w:val="5AC0C4C8E50D413488557E6A969C31B9"/>
    <w:rsid w:val="00E230B1"/>
  </w:style>
  <w:style w:type="paragraph" w:customStyle="1" w:styleId="D66AC098671B4BC8B7BDD20F51B352E8">
    <w:name w:val="D66AC098671B4BC8B7BDD20F51B352E8"/>
    <w:rsid w:val="00E230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49B1A-FE31-4CAB-AC26-8212A20C3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475B7F-C7C0-4600-A82A-ADAD395C6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NPM-ID0-TP-000001_00L - NPMO Document - Hold</Template>
  <TotalTime>5</TotalTime>
  <Pages>3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- Pile Foundation Drawing</vt:lpstr>
    </vt:vector>
  </TitlesOfParts>
  <Company>Bechtel/EDS</Company>
  <LinksUpToDate>false</LinksUpToDate>
  <CharactersWithSpaces>7803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- Pile Foundation Drawing</dc:title>
  <dc:subject>EPM-KES-TP-000001</dc:subject>
  <dc:creator>Joel Reyes</dc:creator>
  <cp:keywords>ᅟ</cp:keywords>
  <cp:lastModifiedBy>Alanoud Alheraishy العنود الحريشي</cp:lastModifiedBy>
  <cp:revision>4</cp:revision>
  <cp:lastPrinted>2017-03-07T13:13:00Z</cp:lastPrinted>
  <dcterms:created xsi:type="dcterms:W3CDTF">2021-07-05T09:45:00Z</dcterms:created>
  <dcterms:modified xsi:type="dcterms:W3CDTF">2021-08-02T10:38:00Z</dcterms:modified>
  <cp:category>3 I - Internal</cp:category>
  <cp:contentStatus>002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